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9D9379" w14:textId="77777777" w:rsidR="00D35AB7" w:rsidRDefault="0091731C" w:rsidP="00D35AB7">
      <w:pPr>
        <w:jc w:val="center"/>
        <w:rPr>
          <w:rFonts w:ascii="Kristen ITC" w:hAnsi="Kristen ITC"/>
          <w:b/>
          <w:sz w:val="32"/>
          <w:szCs w:val="32"/>
        </w:rPr>
      </w:pPr>
      <w:bookmarkStart w:id="0" w:name="_Hlk18508106"/>
      <w:r>
        <w:rPr>
          <w:rFonts w:ascii="Kristen ITC" w:hAnsi="Kristen ITC"/>
          <w:b/>
          <w:sz w:val="32"/>
          <w:szCs w:val="32"/>
        </w:rPr>
        <w:t>LLAN</w:t>
      </w:r>
      <w:r w:rsidR="00D35AB7" w:rsidRPr="00D35AB7">
        <w:rPr>
          <w:rFonts w:ascii="Kristen ITC" w:hAnsi="Kristen ITC"/>
          <w:b/>
          <w:sz w:val="32"/>
          <w:szCs w:val="32"/>
        </w:rPr>
        <w:t>STADWELL COMMUNITY COUNCIL</w:t>
      </w:r>
    </w:p>
    <w:p w14:paraId="169D937A" w14:textId="77777777" w:rsidR="00D35AB7" w:rsidRPr="00D35AB7" w:rsidRDefault="00D35AB7" w:rsidP="00D35AB7">
      <w:pPr>
        <w:jc w:val="center"/>
        <w:rPr>
          <w:rFonts w:ascii="Kristen ITC" w:hAnsi="Kristen ITC"/>
          <w:b/>
          <w:sz w:val="16"/>
          <w:szCs w:val="16"/>
        </w:rPr>
      </w:pPr>
    </w:p>
    <w:p w14:paraId="169D937B" w14:textId="37FCFEDD" w:rsidR="00D35AB7" w:rsidRDefault="00D35AB7" w:rsidP="00D35AB7">
      <w:pPr>
        <w:jc w:val="center"/>
        <w:rPr>
          <w:rFonts w:ascii="Kristen ITC" w:hAnsi="Kristen ITC"/>
          <w:sz w:val="20"/>
          <w:szCs w:val="20"/>
        </w:rPr>
      </w:pPr>
      <w:r>
        <w:rPr>
          <w:rFonts w:ascii="Kristen ITC" w:hAnsi="Kristen ITC"/>
          <w:b/>
          <w:sz w:val="20"/>
          <w:szCs w:val="20"/>
        </w:rPr>
        <w:t xml:space="preserve">Chairman:  </w:t>
      </w:r>
      <w:r w:rsidRPr="00D35AB7">
        <w:rPr>
          <w:rFonts w:ascii="Kristen ITC" w:hAnsi="Kristen ITC"/>
          <w:sz w:val="20"/>
          <w:szCs w:val="20"/>
        </w:rPr>
        <w:t xml:space="preserve">Cllr </w:t>
      </w:r>
      <w:r w:rsidR="003D5AD8">
        <w:rPr>
          <w:rFonts w:ascii="Kristen ITC" w:hAnsi="Kristen ITC"/>
          <w:sz w:val="20"/>
          <w:szCs w:val="20"/>
        </w:rPr>
        <w:t>Roger Diggle</w:t>
      </w:r>
    </w:p>
    <w:p w14:paraId="169D937C" w14:textId="77777777" w:rsidR="00D35AB7" w:rsidRPr="00D35AB7" w:rsidRDefault="00D35AB7" w:rsidP="00D35AB7">
      <w:pPr>
        <w:jc w:val="center"/>
        <w:rPr>
          <w:rFonts w:ascii="Kristen ITC" w:hAnsi="Kristen ITC"/>
          <w:sz w:val="16"/>
          <w:szCs w:val="16"/>
        </w:rPr>
      </w:pPr>
    </w:p>
    <w:p w14:paraId="169D937D" w14:textId="2CA0F3AA" w:rsidR="00D35AB7" w:rsidRPr="00D35AB7" w:rsidRDefault="00D35AB7" w:rsidP="00D35AB7">
      <w:pPr>
        <w:jc w:val="center"/>
        <w:rPr>
          <w:rFonts w:ascii="Kristen ITC" w:hAnsi="Kristen ITC"/>
          <w:sz w:val="20"/>
          <w:szCs w:val="20"/>
        </w:rPr>
      </w:pPr>
      <w:r w:rsidRPr="00D35AB7">
        <w:rPr>
          <w:rFonts w:ascii="Kristen ITC" w:hAnsi="Kristen ITC"/>
          <w:b/>
          <w:sz w:val="20"/>
          <w:szCs w:val="20"/>
        </w:rPr>
        <w:t>Clerk:</w:t>
      </w:r>
      <w:r>
        <w:rPr>
          <w:rFonts w:ascii="Kristen ITC" w:hAnsi="Kristen ITC"/>
          <w:sz w:val="20"/>
          <w:szCs w:val="20"/>
        </w:rPr>
        <w:t xml:space="preserve">  Mrs Jane Clark</w:t>
      </w:r>
      <w:r w:rsidR="00C51AFD">
        <w:rPr>
          <w:rFonts w:ascii="Kristen ITC" w:hAnsi="Kristen ITC"/>
          <w:sz w:val="20"/>
          <w:szCs w:val="20"/>
        </w:rPr>
        <w:t>-Davies</w:t>
      </w:r>
      <w:r>
        <w:rPr>
          <w:rFonts w:ascii="Kristen ITC" w:hAnsi="Kristen ITC"/>
          <w:sz w:val="20"/>
          <w:szCs w:val="20"/>
        </w:rPr>
        <w:t xml:space="preserve">, </w:t>
      </w:r>
      <w:r w:rsidR="006E2B16">
        <w:rPr>
          <w:rFonts w:ascii="Kristen ITC" w:hAnsi="Kristen ITC"/>
          <w:sz w:val="20"/>
          <w:szCs w:val="20"/>
        </w:rPr>
        <w:t xml:space="preserve">’Cobwebs’ 38 Kiln </w:t>
      </w:r>
      <w:r w:rsidR="00C55C9B">
        <w:rPr>
          <w:rFonts w:ascii="Kristen ITC" w:hAnsi="Kristen ITC"/>
          <w:sz w:val="20"/>
          <w:szCs w:val="20"/>
        </w:rPr>
        <w:t>R</w:t>
      </w:r>
      <w:r w:rsidR="006E2B16">
        <w:rPr>
          <w:rFonts w:ascii="Kristen ITC" w:hAnsi="Kristen ITC"/>
          <w:sz w:val="20"/>
          <w:szCs w:val="20"/>
        </w:rPr>
        <w:t>oad, Johnston, Haverfordwest, SA62 3PF</w:t>
      </w:r>
    </w:p>
    <w:p w14:paraId="169D937E" w14:textId="11D860F4" w:rsidR="00D35AB7" w:rsidRDefault="00D35AB7" w:rsidP="00D35AB7">
      <w:pPr>
        <w:jc w:val="center"/>
        <w:rPr>
          <w:rFonts w:ascii="Kristen ITC" w:hAnsi="Kristen ITC"/>
          <w:sz w:val="20"/>
          <w:szCs w:val="20"/>
        </w:rPr>
      </w:pPr>
      <w:r w:rsidRPr="00D35AB7">
        <w:rPr>
          <w:rFonts w:ascii="Kristen ITC" w:hAnsi="Kristen ITC"/>
          <w:b/>
          <w:sz w:val="20"/>
          <w:szCs w:val="20"/>
        </w:rPr>
        <w:t>Tel:</w:t>
      </w:r>
      <w:r w:rsidRPr="00D35AB7">
        <w:rPr>
          <w:rFonts w:ascii="Kristen ITC" w:hAnsi="Kristen ITC"/>
          <w:sz w:val="20"/>
          <w:szCs w:val="20"/>
        </w:rPr>
        <w:t xml:space="preserve">  01</w:t>
      </w:r>
      <w:r w:rsidR="006E2B16">
        <w:rPr>
          <w:rFonts w:ascii="Kristen ITC" w:hAnsi="Kristen ITC"/>
          <w:sz w:val="20"/>
          <w:szCs w:val="20"/>
        </w:rPr>
        <w:t xml:space="preserve">437 </w:t>
      </w:r>
      <w:r w:rsidR="007D2CF1">
        <w:rPr>
          <w:rFonts w:ascii="Kristen ITC" w:hAnsi="Kristen ITC"/>
          <w:sz w:val="20"/>
          <w:szCs w:val="20"/>
        </w:rPr>
        <w:t>621850</w:t>
      </w:r>
      <w:r w:rsidR="006E2B16">
        <w:rPr>
          <w:rFonts w:ascii="Kristen ITC" w:hAnsi="Kristen ITC"/>
          <w:sz w:val="20"/>
          <w:szCs w:val="20"/>
        </w:rPr>
        <w:t xml:space="preserve"> </w:t>
      </w:r>
      <w:r w:rsidRPr="00D35AB7">
        <w:rPr>
          <w:rFonts w:ascii="Kristen ITC" w:hAnsi="Kristen ITC"/>
          <w:sz w:val="20"/>
          <w:szCs w:val="20"/>
        </w:rPr>
        <w:t xml:space="preserve">or 07980 303996 </w:t>
      </w:r>
      <w:proofErr w:type="gramStart"/>
      <w:r w:rsidRPr="00D35AB7">
        <w:rPr>
          <w:rFonts w:ascii="Kristen ITC" w:hAnsi="Kristen ITC"/>
          <w:b/>
          <w:sz w:val="20"/>
          <w:szCs w:val="20"/>
        </w:rPr>
        <w:t>e-mail</w:t>
      </w:r>
      <w:proofErr w:type="gramEnd"/>
      <w:r w:rsidRPr="00D35AB7">
        <w:rPr>
          <w:rFonts w:ascii="Kristen ITC" w:hAnsi="Kristen ITC"/>
          <w:b/>
          <w:sz w:val="20"/>
          <w:szCs w:val="20"/>
        </w:rPr>
        <w:t xml:space="preserve">: </w:t>
      </w:r>
      <w:hyperlink r:id="rId8" w:history="1">
        <w:r w:rsidR="0021291E" w:rsidRPr="00930587">
          <w:rPr>
            <w:rStyle w:val="Hyperlink"/>
            <w:rFonts w:ascii="Kristen ITC" w:hAnsi="Kristen ITC"/>
            <w:sz w:val="20"/>
            <w:szCs w:val="20"/>
          </w:rPr>
          <w:t>clerk@llanstadwell-cc.gov.uk</w:t>
        </w:r>
      </w:hyperlink>
    </w:p>
    <w:p w14:paraId="046A356A" w14:textId="77777777" w:rsidR="00D52D06" w:rsidRDefault="00D52D06" w:rsidP="00240B08">
      <w:pPr>
        <w:rPr>
          <w:rFonts w:ascii="Calibri" w:hAnsi="Calibri" w:cs="Tahoma"/>
        </w:rPr>
      </w:pPr>
    </w:p>
    <w:p w14:paraId="169D9380" w14:textId="2FED9D21" w:rsidR="00053808" w:rsidRPr="006A6CC7" w:rsidRDefault="002C6D96" w:rsidP="00240B08">
      <w:pPr>
        <w:rPr>
          <w:rFonts w:ascii="Calibri" w:hAnsi="Calibri" w:cs="Tahoma"/>
        </w:rPr>
      </w:pPr>
      <w:r>
        <w:rPr>
          <w:rFonts w:ascii="Calibri" w:hAnsi="Calibri" w:cs="Tahoma"/>
        </w:rPr>
        <w:t>5</w:t>
      </w:r>
      <w:r w:rsidRPr="002C6D96">
        <w:rPr>
          <w:rFonts w:ascii="Calibri" w:hAnsi="Calibri" w:cs="Tahoma"/>
          <w:vertAlign w:val="superscript"/>
        </w:rPr>
        <w:t>th</w:t>
      </w:r>
      <w:r>
        <w:rPr>
          <w:rFonts w:ascii="Calibri" w:hAnsi="Calibri" w:cs="Tahoma"/>
        </w:rPr>
        <w:t xml:space="preserve"> February</w:t>
      </w:r>
      <w:r w:rsidR="007E21B4">
        <w:rPr>
          <w:rFonts w:ascii="Calibri" w:hAnsi="Calibri" w:cs="Tahoma"/>
        </w:rPr>
        <w:t xml:space="preserve"> </w:t>
      </w:r>
      <w:r w:rsidR="00DD477D">
        <w:rPr>
          <w:rFonts w:ascii="Calibri" w:hAnsi="Calibri" w:cs="Tahoma"/>
        </w:rPr>
        <w:t>202</w:t>
      </w:r>
      <w:r w:rsidR="007E21B4">
        <w:rPr>
          <w:rFonts w:ascii="Calibri" w:hAnsi="Calibri" w:cs="Tahoma"/>
        </w:rPr>
        <w:t>5</w:t>
      </w:r>
    </w:p>
    <w:p w14:paraId="169D9381" w14:textId="77777777" w:rsidR="00053808" w:rsidRPr="00F63875" w:rsidRDefault="00053808" w:rsidP="00240B08">
      <w:pPr>
        <w:rPr>
          <w:rFonts w:ascii="Calibri" w:hAnsi="Calibri" w:cs="Tahoma"/>
          <w:sz w:val="16"/>
          <w:szCs w:val="16"/>
        </w:rPr>
      </w:pPr>
    </w:p>
    <w:p w14:paraId="169D9382" w14:textId="77777777" w:rsidR="00240B08" w:rsidRPr="006A6CC7" w:rsidRDefault="00240B08" w:rsidP="00240B08">
      <w:pPr>
        <w:rPr>
          <w:rFonts w:ascii="Calibri" w:hAnsi="Calibri" w:cs="Tahoma"/>
        </w:rPr>
      </w:pPr>
      <w:r w:rsidRPr="006A6CC7">
        <w:rPr>
          <w:rFonts w:ascii="Calibri" w:hAnsi="Calibri" w:cs="Tahoma"/>
        </w:rPr>
        <w:t>Dear Councillor</w:t>
      </w:r>
    </w:p>
    <w:p w14:paraId="169D9383" w14:textId="77777777" w:rsidR="00240B08" w:rsidRPr="00F63875" w:rsidRDefault="00240B08" w:rsidP="00240B08">
      <w:pPr>
        <w:rPr>
          <w:rFonts w:ascii="Calibri" w:hAnsi="Calibri" w:cs="Tahoma"/>
          <w:sz w:val="16"/>
          <w:szCs w:val="16"/>
        </w:rPr>
      </w:pPr>
    </w:p>
    <w:p w14:paraId="169D9386" w14:textId="4C881C2A" w:rsidR="00E35DEF" w:rsidRDefault="00240B08" w:rsidP="00181EAC">
      <w:pPr>
        <w:rPr>
          <w:rFonts w:ascii="Calibri" w:hAnsi="Calibri" w:cs="Tahoma"/>
        </w:rPr>
      </w:pPr>
      <w:r w:rsidRPr="006A6CC7">
        <w:rPr>
          <w:rFonts w:ascii="Calibri" w:hAnsi="Calibri" w:cs="Tahoma"/>
        </w:rPr>
        <w:t xml:space="preserve">You are hereby summoned to attend a meeting of </w:t>
      </w:r>
      <w:r w:rsidR="00F72EBD" w:rsidRPr="006A6CC7">
        <w:rPr>
          <w:rFonts w:ascii="Calibri" w:hAnsi="Calibri" w:cs="Tahoma"/>
        </w:rPr>
        <w:t>Council to be held on</w:t>
      </w:r>
      <w:r w:rsidR="007E21B4">
        <w:rPr>
          <w:rFonts w:ascii="Calibri" w:hAnsi="Calibri" w:cs="Tahoma"/>
        </w:rPr>
        <w:t xml:space="preserve"> </w:t>
      </w:r>
      <w:r w:rsidR="002C6D96">
        <w:rPr>
          <w:rFonts w:ascii="Calibri" w:hAnsi="Calibri" w:cs="Tahoma"/>
          <w:b/>
          <w:bCs/>
        </w:rPr>
        <w:t xml:space="preserve">Tuesday </w:t>
      </w:r>
      <w:r w:rsidR="007E21B4" w:rsidRPr="007E21B4">
        <w:rPr>
          <w:rFonts w:ascii="Calibri" w:hAnsi="Calibri" w:cs="Tahoma"/>
          <w:b/>
          <w:bCs/>
        </w:rPr>
        <w:t>1</w:t>
      </w:r>
      <w:r w:rsidR="002C6D96">
        <w:rPr>
          <w:rFonts w:ascii="Calibri" w:hAnsi="Calibri" w:cs="Tahoma"/>
          <w:b/>
          <w:bCs/>
        </w:rPr>
        <w:t>1</w:t>
      </w:r>
      <w:r w:rsidR="007E21B4" w:rsidRPr="007E21B4">
        <w:rPr>
          <w:rFonts w:ascii="Calibri" w:hAnsi="Calibri" w:cs="Tahoma"/>
          <w:b/>
          <w:bCs/>
          <w:vertAlign w:val="superscript"/>
        </w:rPr>
        <w:t>th</w:t>
      </w:r>
      <w:r w:rsidR="007E21B4" w:rsidRPr="007E21B4">
        <w:rPr>
          <w:rFonts w:ascii="Calibri" w:hAnsi="Calibri" w:cs="Tahoma"/>
          <w:b/>
          <w:bCs/>
        </w:rPr>
        <w:t xml:space="preserve"> </w:t>
      </w:r>
      <w:r w:rsidR="002C6D96">
        <w:rPr>
          <w:rFonts w:ascii="Calibri" w:hAnsi="Calibri" w:cs="Tahoma"/>
          <w:b/>
          <w:bCs/>
        </w:rPr>
        <w:t>February</w:t>
      </w:r>
      <w:r w:rsidR="00C15E6A">
        <w:rPr>
          <w:rFonts w:ascii="Calibri" w:hAnsi="Calibri" w:cs="Tahoma"/>
          <w:b/>
        </w:rPr>
        <w:t xml:space="preserve"> </w:t>
      </w:r>
      <w:r w:rsidR="00D602E9" w:rsidRPr="006A6CC7">
        <w:rPr>
          <w:rFonts w:ascii="Calibri" w:hAnsi="Calibri" w:cs="Tahoma"/>
          <w:b/>
        </w:rPr>
        <w:t>20</w:t>
      </w:r>
      <w:r w:rsidR="00502719" w:rsidRPr="006A6CC7">
        <w:rPr>
          <w:rFonts w:ascii="Calibri" w:hAnsi="Calibri" w:cs="Tahoma"/>
          <w:b/>
        </w:rPr>
        <w:t>2</w:t>
      </w:r>
      <w:r w:rsidR="007E21B4">
        <w:rPr>
          <w:rFonts w:ascii="Calibri" w:hAnsi="Calibri" w:cs="Tahoma"/>
          <w:b/>
        </w:rPr>
        <w:t>5</w:t>
      </w:r>
      <w:r w:rsidR="00543C53">
        <w:rPr>
          <w:rFonts w:ascii="Calibri" w:hAnsi="Calibri" w:cs="Tahoma"/>
          <w:b/>
        </w:rPr>
        <w:t xml:space="preserve"> </w:t>
      </w:r>
      <w:r w:rsidR="00DA6373">
        <w:rPr>
          <w:rFonts w:ascii="Calibri" w:hAnsi="Calibri" w:cs="Tahoma"/>
        </w:rPr>
        <w:t>at</w:t>
      </w:r>
      <w:r w:rsidR="00F504DE">
        <w:rPr>
          <w:rFonts w:ascii="Calibri" w:hAnsi="Calibri" w:cs="Tahoma"/>
        </w:rPr>
        <w:t xml:space="preserve"> </w:t>
      </w:r>
      <w:proofErr w:type="spellStart"/>
      <w:r w:rsidR="007E21B4">
        <w:rPr>
          <w:rFonts w:ascii="Calibri" w:hAnsi="Calibri" w:cs="Tahoma"/>
        </w:rPr>
        <w:t>Hazelbeach</w:t>
      </w:r>
      <w:proofErr w:type="spellEnd"/>
      <w:r w:rsidR="007E21B4">
        <w:rPr>
          <w:rFonts w:ascii="Calibri" w:hAnsi="Calibri" w:cs="Tahoma"/>
        </w:rPr>
        <w:t xml:space="preserve"> Mission Hall </w:t>
      </w:r>
      <w:r w:rsidR="006A4C0D">
        <w:rPr>
          <w:rFonts w:ascii="Calibri" w:hAnsi="Calibri" w:cs="Tahoma"/>
        </w:rPr>
        <w:t>at 7.00pm.</w:t>
      </w:r>
      <w:r w:rsidR="005C3950">
        <w:rPr>
          <w:rFonts w:ascii="Calibri" w:hAnsi="Calibri" w:cs="Tahoma"/>
        </w:rPr>
        <w:t xml:space="preserve">  </w:t>
      </w:r>
      <w:r w:rsidR="00D71F2B">
        <w:rPr>
          <w:rFonts w:ascii="Calibri" w:hAnsi="Calibri" w:cs="Tahoma"/>
        </w:rPr>
        <w:t>Anyone wishing to attend this meeting remotely should contact the Clerk to the Council</w:t>
      </w:r>
      <w:r w:rsidR="00C8347B">
        <w:rPr>
          <w:rFonts w:ascii="Calibri" w:hAnsi="Calibri" w:cs="Tahoma"/>
        </w:rPr>
        <w:t>.</w:t>
      </w:r>
    </w:p>
    <w:p w14:paraId="2AE813E8" w14:textId="77777777" w:rsidR="00E866F1" w:rsidRDefault="00E866F1" w:rsidP="00181EAC">
      <w:pPr>
        <w:rPr>
          <w:rFonts w:ascii="Calibri" w:hAnsi="Calibri" w:cs="Tahoma"/>
        </w:rPr>
      </w:pPr>
    </w:p>
    <w:p w14:paraId="169D9387" w14:textId="77777777" w:rsidR="00240B08" w:rsidRPr="006A6CC7" w:rsidRDefault="00240B08" w:rsidP="0007435F">
      <w:pPr>
        <w:pStyle w:val="NoSpacing"/>
        <w:rPr>
          <w:rFonts w:ascii="Calibri" w:hAnsi="Calibri"/>
        </w:rPr>
      </w:pPr>
      <w:r w:rsidRPr="006A6CC7">
        <w:rPr>
          <w:rFonts w:ascii="Calibri" w:hAnsi="Calibri"/>
        </w:rPr>
        <w:t>Yours faithfully</w:t>
      </w:r>
    </w:p>
    <w:p w14:paraId="169D9388" w14:textId="77777777" w:rsidR="0026076F" w:rsidRPr="00BD4723" w:rsidRDefault="0026076F" w:rsidP="0007435F">
      <w:pPr>
        <w:pStyle w:val="NoSpacing"/>
        <w:rPr>
          <w:rFonts w:ascii="Calibri" w:hAnsi="Calibri"/>
          <w:sz w:val="16"/>
          <w:szCs w:val="16"/>
        </w:rPr>
      </w:pPr>
    </w:p>
    <w:p w14:paraId="169D9389" w14:textId="10042EBF" w:rsidR="0072345C" w:rsidRPr="00833E8B" w:rsidRDefault="0072345C" w:rsidP="00240B08">
      <w:pPr>
        <w:rPr>
          <w:rFonts w:ascii="Brush Script MT" w:hAnsi="Brush Script MT" w:cs="Tahoma"/>
          <w:sz w:val="28"/>
          <w:szCs w:val="28"/>
        </w:rPr>
      </w:pPr>
      <w:r w:rsidRPr="00833E8B">
        <w:rPr>
          <w:rFonts w:ascii="Brush Script MT" w:hAnsi="Brush Script MT" w:cs="Tahoma"/>
          <w:sz w:val="28"/>
          <w:szCs w:val="28"/>
        </w:rPr>
        <w:t>Jane Clark</w:t>
      </w:r>
      <w:r w:rsidR="004E338E" w:rsidRPr="00833E8B">
        <w:rPr>
          <w:rFonts w:ascii="Brush Script MT" w:hAnsi="Brush Script MT" w:cs="Tahoma"/>
          <w:sz w:val="28"/>
          <w:szCs w:val="28"/>
        </w:rPr>
        <w:t>-Davies</w:t>
      </w:r>
    </w:p>
    <w:p w14:paraId="169D938A" w14:textId="77777777" w:rsidR="0026076F" w:rsidRPr="00F63875" w:rsidRDefault="0026076F" w:rsidP="00240B08">
      <w:pPr>
        <w:rPr>
          <w:rFonts w:ascii="Brush Script MT" w:hAnsi="Brush Script MT" w:cs="Tahoma"/>
          <w:sz w:val="16"/>
          <w:szCs w:val="16"/>
        </w:rPr>
      </w:pPr>
    </w:p>
    <w:p w14:paraId="169D938B" w14:textId="10820B11" w:rsidR="00240B08" w:rsidRPr="006A6CC7" w:rsidRDefault="00240B08" w:rsidP="00922EE6">
      <w:pPr>
        <w:pStyle w:val="NoSpacing"/>
        <w:rPr>
          <w:rFonts w:ascii="Calibri" w:hAnsi="Calibri"/>
          <w:b/>
        </w:rPr>
      </w:pPr>
      <w:r w:rsidRPr="006A6CC7">
        <w:rPr>
          <w:rFonts w:ascii="Calibri" w:hAnsi="Calibri"/>
          <w:b/>
        </w:rPr>
        <w:t>Jane Clark</w:t>
      </w:r>
      <w:r w:rsidR="004E338E">
        <w:rPr>
          <w:rFonts w:ascii="Calibri" w:hAnsi="Calibri"/>
          <w:b/>
        </w:rPr>
        <w:t>-Davies (Mrs)</w:t>
      </w:r>
    </w:p>
    <w:p w14:paraId="169D938C" w14:textId="77777777" w:rsidR="00240B08" w:rsidRPr="006A6CC7" w:rsidRDefault="00240B08" w:rsidP="00922EE6">
      <w:pPr>
        <w:pStyle w:val="NoSpacing"/>
        <w:rPr>
          <w:rFonts w:ascii="Calibri" w:hAnsi="Calibri"/>
          <w:b/>
        </w:rPr>
      </w:pPr>
      <w:r w:rsidRPr="006A6CC7">
        <w:rPr>
          <w:rFonts w:ascii="Calibri" w:hAnsi="Calibri"/>
          <w:b/>
        </w:rPr>
        <w:t>Clerk/Financial Officer</w:t>
      </w:r>
    </w:p>
    <w:p w14:paraId="169D938D" w14:textId="3C02C3EC" w:rsidR="00240B08" w:rsidRPr="0007435F" w:rsidRDefault="00240B08" w:rsidP="00240B08">
      <w:pPr>
        <w:jc w:val="center"/>
        <w:rPr>
          <w:rFonts w:ascii="Calibri" w:hAnsi="Calibri" w:cs="Tahoma"/>
          <w:b/>
          <w:sz w:val="32"/>
          <w:szCs w:val="32"/>
        </w:rPr>
      </w:pPr>
      <w:r w:rsidRPr="0007435F">
        <w:rPr>
          <w:rFonts w:ascii="Calibri" w:hAnsi="Calibri" w:cs="Tahoma"/>
          <w:b/>
          <w:sz w:val="32"/>
          <w:szCs w:val="32"/>
        </w:rPr>
        <w:t>A G E N D A</w:t>
      </w:r>
    </w:p>
    <w:p w14:paraId="169D938E" w14:textId="77777777" w:rsidR="00240B08" w:rsidRPr="00671B34" w:rsidRDefault="00240B08" w:rsidP="00240B08">
      <w:pPr>
        <w:jc w:val="center"/>
        <w:rPr>
          <w:rFonts w:ascii="Calibri" w:hAnsi="Calibri" w:cs="Tahoma"/>
          <w:sz w:val="16"/>
          <w:szCs w:val="16"/>
        </w:rPr>
      </w:pPr>
    </w:p>
    <w:p w14:paraId="169D938F" w14:textId="77777777" w:rsidR="0007435F" w:rsidRPr="006A6CC7" w:rsidRDefault="00240B08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To receive apologies for absence</w:t>
      </w:r>
      <w:r w:rsidR="0007435F" w:rsidRPr="006A6CC7">
        <w:rPr>
          <w:rFonts w:ascii="Calibri" w:hAnsi="Calibri" w:cs="Tahoma"/>
        </w:rPr>
        <w:t>.</w:t>
      </w:r>
    </w:p>
    <w:p w14:paraId="169D9390" w14:textId="76CD6506" w:rsidR="0007435F" w:rsidRDefault="00240B08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To receive Members’ Declaration</w:t>
      </w:r>
      <w:r w:rsidR="00E16472" w:rsidRPr="006A6CC7">
        <w:rPr>
          <w:rFonts w:ascii="Calibri" w:hAnsi="Calibri" w:cs="Tahoma"/>
        </w:rPr>
        <w:t>s</w:t>
      </w:r>
      <w:r w:rsidRPr="006A6CC7">
        <w:rPr>
          <w:rFonts w:ascii="Calibri" w:hAnsi="Calibri" w:cs="Tahoma"/>
        </w:rPr>
        <w:t xml:space="preserve"> of Interest in respect of the business to be transacted</w:t>
      </w:r>
      <w:r w:rsidR="0007435F" w:rsidRPr="006A6CC7">
        <w:rPr>
          <w:rFonts w:ascii="Calibri" w:hAnsi="Calibri" w:cs="Tahoma"/>
        </w:rPr>
        <w:t>.</w:t>
      </w:r>
    </w:p>
    <w:p w14:paraId="169D9392" w14:textId="77777777" w:rsidR="0007435F" w:rsidRPr="006A6CC7" w:rsidRDefault="00240B08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To receive Chair’s announcements and details of functions attended (or any other councillor).</w:t>
      </w:r>
    </w:p>
    <w:p w14:paraId="169D9393" w14:textId="7AEAC624" w:rsidR="0007435F" w:rsidRPr="006A6CC7" w:rsidRDefault="00240B08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To confirm and sign the Minutes of the Council meeting held on</w:t>
      </w:r>
      <w:r w:rsidR="007E21B4">
        <w:rPr>
          <w:rFonts w:ascii="Calibri" w:hAnsi="Calibri" w:cs="Tahoma"/>
        </w:rPr>
        <w:t xml:space="preserve"> </w:t>
      </w:r>
      <w:r w:rsidR="0021291E">
        <w:rPr>
          <w:rFonts w:ascii="Calibri" w:hAnsi="Calibri" w:cs="Tahoma"/>
        </w:rPr>
        <w:t>1</w:t>
      </w:r>
      <w:r w:rsidR="002C6D96">
        <w:rPr>
          <w:rFonts w:ascii="Calibri" w:hAnsi="Calibri" w:cs="Tahoma"/>
        </w:rPr>
        <w:t>5</w:t>
      </w:r>
      <w:r w:rsidR="006843B6" w:rsidRPr="006843B6">
        <w:rPr>
          <w:rFonts w:ascii="Calibri" w:hAnsi="Calibri" w:cs="Tahoma"/>
          <w:vertAlign w:val="superscript"/>
        </w:rPr>
        <w:t>th</w:t>
      </w:r>
      <w:r w:rsidR="006843B6">
        <w:rPr>
          <w:rFonts w:ascii="Calibri" w:hAnsi="Calibri" w:cs="Tahoma"/>
        </w:rPr>
        <w:t xml:space="preserve"> </w:t>
      </w:r>
      <w:r w:rsidR="002C6D96">
        <w:rPr>
          <w:rFonts w:ascii="Calibri" w:hAnsi="Calibri" w:cs="Tahoma"/>
        </w:rPr>
        <w:t xml:space="preserve">January </w:t>
      </w:r>
      <w:r w:rsidR="00CB7A07" w:rsidRPr="006A6CC7">
        <w:rPr>
          <w:rFonts w:ascii="Calibri" w:hAnsi="Calibri" w:cs="Tahoma"/>
        </w:rPr>
        <w:t>202</w:t>
      </w:r>
      <w:r w:rsidR="002C6D96">
        <w:rPr>
          <w:rFonts w:ascii="Calibri" w:hAnsi="Calibri" w:cs="Tahoma"/>
        </w:rPr>
        <w:t>5</w:t>
      </w:r>
      <w:r w:rsidR="007E21B4">
        <w:rPr>
          <w:rFonts w:ascii="Calibri" w:hAnsi="Calibri" w:cs="Tahoma"/>
        </w:rPr>
        <w:t>.</w:t>
      </w:r>
    </w:p>
    <w:p w14:paraId="169D9394" w14:textId="111D250F" w:rsidR="0007435F" w:rsidRDefault="00240B08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To consider any matters arising from resolutions in the Minutes o</w:t>
      </w:r>
      <w:r w:rsidR="00DF69A4">
        <w:rPr>
          <w:rFonts w:ascii="Calibri" w:hAnsi="Calibri" w:cs="Tahoma"/>
        </w:rPr>
        <w:t>f</w:t>
      </w:r>
      <w:r w:rsidR="00C15E6A">
        <w:rPr>
          <w:rFonts w:ascii="Calibri" w:hAnsi="Calibri" w:cs="Tahoma"/>
        </w:rPr>
        <w:t xml:space="preserve"> </w:t>
      </w:r>
      <w:r w:rsidR="0021291E">
        <w:rPr>
          <w:rFonts w:ascii="Calibri" w:hAnsi="Calibri" w:cs="Tahoma"/>
        </w:rPr>
        <w:t>1</w:t>
      </w:r>
      <w:r w:rsidR="002C6D96">
        <w:rPr>
          <w:rFonts w:ascii="Calibri" w:hAnsi="Calibri" w:cs="Tahoma"/>
        </w:rPr>
        <w:t>5</w:t>
      </w:r>
      <w:r w:rsidR="00605EF0" w:rsidRPr="00605EF0">
        <w:rPr>
          <w:rFonts w:ascii="Calibri" w:hAnsi="Calibri" w:cs="Tahoma"/>
          <w:vertAlign w:val="superscript"/>
        </w:rPr>
        <w:t>t</w:t>
      </w:r>
      <w:r w:rsidR="00B239F2">
        <w:rPr>
          <w:rFonts w:ascii="Calibri" w:hAnsi="Calibri" w:cs="Tahoma"/>
          <w:vertAlign w:val="superscript"/>
        </w:rPr>
        <w:t xml:space="preserve">h </w:t>
      </w:r>
      <w:r w:rsidR="002C6D96">
        <w:rPr>
          <w:rFonts w:ascii="Calibri" w:hAnsi="Calibri" w:cs="Tahoma"/>
        </w:rPr>
        <w:t xml:space="preserve">January </w:t>
      </w:r>
      <w:r w:rsidR="00CB7A07" w:rsidRPr="006A6CC7">
        <w:rPr>
          <w:rFonts w:ascii="Calibri" w:hAnsi="Calibri" w:cs="Tahoma"/>
        </w:rPr>
        <w:t>202</w:t>
      </w:r>
      <w:r w:rsidR="002C6D96">
        <w:rPr>
          <w:rFonts w:ascii="Calibri" w:hAnsi="Calibri" w:cs="Tahoma"/>
        </w:rPr>
        <w:t>5</w:t>
      </w:r>
      <w:r w:rsidR="00D71213">
        <w:rPr>
          <w:rFonts w:ascii="Calibri" w:hAnsi="Calibri" w:cs="Tahoma"/>
        </w:rPr>
        <w:t xml:space="preserve"> </w:t>
      </w:r>
      <w:r w:rsidR="00AB3434" w:rsidRPr="006A6CC7">
        <w:rPr>
          <w:rFonts w:ascii="Calibri" w:hAnsi="Calibri" w:cs="Tahoma"/>
        </w:rPr>
        <w:t>which</w:t>
      </w:r>
      <w:r w:rsidR="002867BE" w:rsidRPr="006A6CC7">
        <w:rPr>
          <w:rFonts w:ascii="Calibri" w:hAnsi="Calibri" w:cs="Tahoma"/>
        </w:rPr>
        <w:t xml:space="preserve"> </w:t>
      </w:r>
      <w:r w:rsidR="007E06F3" w:rsidRPr="006A6CC7">
        <w:rPr>
          <w:rFonts w:ascii="Calibri" w:hAnsi="Calibri" w:cs="Tahoma"/>
        </w:rPr>
        <w:t>are not included on the agenda.</w:t>
      </w:r>
    </w:p>
    <w:p w14:paraId="2EA90482" w14:textId="53C27C95" w:rsidR="00EE61F8" w:rsidRPr="006A6CC7" w:rsidRDefault="00EE61F8" w:rsidP="006E2E4A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>
        <w:rPr>
          <w:rFonts w:ascii="Calibri" w:hAnsi="Calibri" w:cs="Tahoma"/>
        </w:rPr>
        <w:t>Public Participation (limited to 15mins).</w:t>
      </w:r>
    </w:p>
    <w:p w14:paraId="169D9395" w14:textId="6BD2ED02" w:rsidR="00317621" w:rsidRDefault="00390D69" w:rsidP="006E376F">
      <w:pPr>
        <w:pStyle w:val="ListParagraph"/>
        <w:numPr>
          <w:ilvl w:val="0"/>
          <w:numId w:val="1"/>
        </w:numPr>
        <w:rPr>
          <w:rFonts w:ascii="Calibri" w:hAnsi="Calibri" w:cs="Tahoma"/>
        </w:rPr>
      </w:pPr>
      <w:r w:rsidRPr="006A6CC7">
        <w:rPr>
          <w:rFonts w:ascii="Calibri" w:hAnsi="Calibri" w:cs="Tahoma"/>
        </w:rPr>
        <w:t>T</w:t>
      </w:r>
      <w:r w:rsidR="0045375D" w:rsidRPr="006A6CC7">
        <w:rPr>
          <w:rFonts w:ascii="Calibri" w:hAnsi="Calibri" w:cs="Tahoma"/>
        </w:rPr>
        <w:t xml:space="preserve">o receive update on </w:t>
      </w:r>
      <w:r w:rsidR="00922EE6" w:rsidRPr="006A6CC7">
        <w:rPr>
          <w:rFonts w:ascii="Calibri" w:hAnsi="Calibri" w:cs="Tahoma"/>
        </w:rPr>
        <w:t>bank balances</w:t>
      </w:r>
      <w:r w:rsidR="0045375D" w:rsidRPr="006A6CC7">
        <w:rPr>
          <w:rFonts w:ascii="Calibri" w:hAnsi="Calibri" w:cs="Tahoma"/>
        </w:rPr>
        <w:t xml:space="preserve"> </w:t>
      </w:r>
      <w:r w:rsidR="004172FD" w:rsidRPr="006A6CC7">
        <w:rPr>
          <w:rFonts w:ascii="Calibri" w:hAnsi="Calibri" w:cs="Tahoma"/>
        </w:rPr>
        <w:t xml:space="preserve">and accounts </w:t>
      </w:r>
      <w:r w:rsidR="0045375D" w:rsidRPr="006A6CC7">
        <w:rPr>
          <w:rFonts w:ascii="Calibri" w:hAnsi="Calibri" w:cs="Tahoma"/>
        </w:rPr>
        <w:t>up t</w:t>
      </w:r>
      <w:r w:rsidR="002E5DDF">
        <w:rPr>
          <w:rFonts w:ascii="Calibri" w:hAnsi="Calibri" w:cs="Tahoma"/>
        </w:rPr>
        <w:t xml:space="preserve">o </w:t>
      </w:r>
      <w:r w:rsidR="006843B6">
        <w:rPr>
          <w:rFonts w:ascii="Calibri" w:hAnsi="Calibri" w:cs="Tahoma"/>
        </w:rPr>
        <w:t>31</w:t>
      </w:r>
      <w:r w:rsidR="006843B6" w:rsidRPr="006843B6">
        <w:rPr>
          <w:rFonts w:ascii="Calibri" w:hAnsi="Calibri" w:cs="Tahoma"/>
          <w:vertAlign w:val="superscript"/>
        </w:rPr>
        <w:t>st</w:t>
      </w:r>
      <w:r w:rsidR="006843B6">
        <w:rPr>
          <w:rFonts w:ascii="Calibri" w:hAnsi="Calibri" w:cs="Tahoma"/>
        </w:rPr>
        <w:t xml:space="preserve"> </w:t>
      </w:r>
      <w:r w:rsidR="002C6D96">
        <w:rPr>
          <w:rFonts w:ascii="Calibri" w:hAnsi="Calibri" w:cs="Tahoma"/>
        </w:rPr>
        <w:t xml:space="preserve">January </w:t>
      </w:r>
      <w:r w:rsidR="003D5AD8">
        <w:rPr>
          <w:rFonts w:ascii="Calibri" w:hAnsi="Calibri" w:cs="Tahoma"/>
        </w:rPr>
        <w:t>202</w:t>
      </w:r>
      <w:r w:rsidR="002C6D96">
        <w:rPr>
          <w:rFonts w:ascii="Calibri" w:hAnsi="Calibri" w:cs="Tahoma"/>
        </w:rPr>
        <w:t>5</w:t>
      </w:r>
      <w:r w:rsidR="005E5EDA">
        <w:rPr>
          <w:rFonts w:ascii="Calibri" w:hAnsi="Calibri" w:cs="Tahoma"/>
        </w:rPr>
        <w:t>.</w:t>
      </w:r>
    </w:p>
    <w:p w14:paraId="169D9396" w14:textId="77777777" w:rsidR="006702B8" w:rsidRPr="006A6CC7" w:rsidRDefault="00976B6B" w:rsidP="008566FA">
      <w:pPr>
        <w:pStyle w:val="ListParagraph"/>
        <w:numPr>
          <w:ilvl w:val="0"/>
          <w:numId w:val="1"/>
        </w:numPr>
        <w:tabs>
          <w:tab w:val="left" w:pos="993"/>
        </w:tabs>
        <w:rPr>
          <w:rFonts w:ascii="Calibri" w:hAnsi="Calibri" w:cs="Tahoma"/>
        </w:rPr>
      </w:pPr>
      <w:r w:rsidRPr="006A6CC7">
        <w:rPr>
          <w:rFonts w:ascii="Calibri" w:hAnsi="Calibri" w:cs="Tahoma"/>
        </w:rPr>
        <w:t>T</w:t>
      </w:r>
      <w:r w:rsidR="008B4FFB" w:rsidRPr="006A6CC7">
        <w:rPr>
          <w:rFonts w:ascii="Calibri" w:hAnsi="Calibri" w:cs="Tahoma"/>
        </w:rPr>
        <w:t>o authorise the schedule of payments and receipts</w:t>
      </w:r>
      <w:r w:rsidR="00E45B7C" w:rsidRPr="006A6CC7">
        <w:rPr>
          <w:rFonts w:ascii="Calibri" w:hAnsi="Calibri" w:cs="Tahoma"/>
        </w:rPr>
        <w:t>:</w:t>
      </w:r>
    </w:p>
    <w:p w14:paraId="488B6E54" w14:textId="36C71BD4" w:rsidR="000C4793" w:rsidRPr="000C4793" w:rsidRDefault="000C4793" w:rsidP="008566FA">
      <w:pPr>
        <w:tabs>
          <w:tab w:val="left" w:pos="1418"/>
        </w:tabs>
        <w:ind w:left="993"/>
        <w:rPr>
          <w:rFonts w:ascii="Calibri" w:hAnsi="Calibri" w:cs="Tahoma"/>
        </w:rPr>
      </w:pPr>
      <w:r w:rsidRPr="000C4793">
        <w:rPr>
          <w:rFonts w:ascii="Calibri" w:hAnsi="Calibri" w:cs="Tahoma"/>
        </w:rPr>
        <w:t xml:space="preserve">       a)  Mrs J Clark-Davies </w:t>
      </w:r>
      <w:r w:rsidR="002C6D96">
        <w:rPr>
          <w:rFonts w:ascii="Calibri" w:hAnsi="Calibri" w:cs="Tahoma"/>
        </w:rPr>
        <w:t xml:space="preserve">February </w:t>
      </w:r>
      <w:r w:rsidRPr="000C4793">
        <w:rPr>
          <w:rFonts w:ascii="Calibri" w:hAnsi="Calibri" w:cs="Tahoma"/>
        </w:rPr>
        <w:t xml:space="preserve">salary       </w:t>
      </w:r>
      <w:r w:rsidRPr="000C4793">
        <w:rPr>
          <w:rFonts w:ascii="Calibri" w:hAnsi="Calibri" w:cs="Tahoma"/>
        </w:rPr>
        <w:tab/>
        <w:t xml:space="preserve">    </w:t>
      </w:r>
      <w:r w:rsidRPr="000C4793">
        <w:rPr>
          <w:rFonts w:ascii="Calibri" w:hAnsi="Calibri" w:cs="Tahoma"/>
        </w:rPr>
        <w:tab/>
        <w:t xml:space="preserve">             £2</w:t>
      </w:r>
      <w:r w:rsidR="0021291E">
        <w:rPr>
          <w:rFonts w:ascii="Calibri" w:hAnsi="Calibri" w:cs="Tahoma"/>
        </w:rPr>
        <w:t>9</w:t>
      </w:r>
      <w:r w:rsidR="00103D6F">
        <w:rPr>
          <w:rFonts w:ascii="Calibri" w:hAnsi="Calibri" w:cs="Tahoma"/>
        </w:rPr>
        <w:t>9</w:t>
      </w:r>
      <w:r w:rsidRPr="000C4793">
        <w:rPr>
          <w:rFonts w:ascii="Calibri" w:hAnsi="Calibri" w:cs="Tahoma"/>
        </w:rPr>
        <w:t>.60</w:t>
      </w:r>
    </w:p>
    <w:p w14:paraId="2814557F" w14:textId="032AF4F7" w:rsidR="000C4793" w:rsidRPr="000C4793" w:rsidRDefault="000C4793" w:rsidP="000C4793">
      <w:pPr>
        <w:ind w:left="993" w:firstLine="447"/>
        <w:rPr>
          <w:rFonts w:ascii="Calibri" w:hAnsi="Calibri" w:cs="Tahoma"/>
        </w:rPr>
      </w:pPr>
      <w:r w:rsidRPr="000C4793">
        <w:rPr>
          <w:rFonts w:ascii="Calibri" w:hAnsi="Calibri" w:cs="Tahoma"/>
        </w:rPr>
        <w:t xml:space="preserve">b)  PAYE for </w:t>
      </w:r>
      <w:r w:rsidR="002C6D96">
        <w:rPr>
          <w:rFonts w:ascii="Calibri" w:hAnsi="Calibri" w:cs="Tahoma"/>
        </w:rPr>
        <w:t>February</w:t>
      </w:r>
      <w:r w:rsidR="002C6D96">
        <w:rPr>
          <w:rFonts w:ascii="Calibri" w:hAnsi="Calibri" w:cs="Tahoma"/>
        </w:rPr>
        <w:tab/>
      </w:r>
      <w:r w:rsidRPr="000C4793">
        <w:rPr>
          <w:rFonts w:ascii="Calibri" w:hAnsi="Calibri" w:cs="Tahoma"/>
        </w:rPr>
        <w:tab/>
      </w:r>
      <w:r w:rsidRPr="000C4793">
        <w:rPr>
          <w:rFonts w:ascii="Calibri" w:hAnsi="Calibri" w:cs="Tahoma"/>
        </w:rPr>
        <w:tab/>
      </w:r>
      <w:r w:rsidRPr="000C4793">
        <w:rPr>
          <w:rFonts w:ascii="Calibri" w:hAnsi="Calibri" w:cs="Tahoma"/>
        </w:rPr>
        <w:tab/>
      </w:r>
      <w:r w:rsidRPr="000C4793">
        <w:rPr>
          <w:rFonts w:ascii="Calibri" w:hAnsi="Calibri" w:cs="Tahoma"/>
        </w:rPr>
        <w:tab/>
        <w:t xml:space="preserve">             £</w:t>
      </w:r>
      <w:r w:rsidR="00C15E6A">
        <w:rPr>
          <w:rFonts w:ascii="Calibri" w:hAnsi="Calibri" w:cs="Tahoma"/>
        </w:rPr>
        <w:t>7</w:t>
      </w:r>
      <w:r w:rsidR="007E21B4">
        <w:rPr>
          <w:rFonts w:ascii="Calibri" w:hAnsi="Calibri" w:cs="Tahoma"/>
        </w:rPr>
        <w:t>4.80</w:t>
      </w:r>
    </w:p>
    <w:p w14:paraId="2F20BFD5" w14:textId="395C7E95" w:rsidR="000C4793" w:rsidRPr="000C4793" w:rsidRDefault="000C4793" w:rsidP="000C4793">
      <w:pPr>
        <w:ind w:left="993" w:firstLine="447"/>
        <w:rPr>
          <w:rFonts w:ascii="Calibri" w:hAnsi="Calibri" w:cs="Tahoma"/>
        </w:rPr>
      </w:pPr>
      <w:r w:rsidRPr="000C4793">
        <w:rPr>
          <w:rFonts w:ascii="Calibri" w:hAnsi="Calibri" w:cs="Tahoma"/>
        </w:rPr>
        <w:t xml:space="preserve">c)  Cleaner’s wages for </w:t>
      </w:r>
      <w:r w:rsidR="000E176D">
        <w:rPr>
          <w:rFonts w:ascii="Calibri" w:hAnsi="Calibri" w:cs="Tahoma"/>
        </w:rPr>
        <w:t xml:space="preserve">February </w:t>
      </w:r>
      <w:r w:rsidRPr="000C4793">
        <w:rPr>
          <w:rFonts w:ascii="Calibri" w:hAnsi="Calibri" w:cs="Tahoma"/>
        </w:rPr>
        <w:t>(4 weeks)</w:t>
      </w:r>
      <w:r w:rsidRPr="000C4793">
        <w:rPr>
          <w:rFonts w:ascii="Calibri" w:hAnsi="Calibri" w:cs="Tahoma"/>
        </w:rPr>
        <w:tab/>
        <w:t xml:space="preserve">              </w:t>
      </w:r>
      <w:r w:rsidR="00E866F1">
        <w:rPr>
          <w:rFonts w:ascii="Calibri" w:hAnsi="Calibri" w:cs="Tahoma"/>
        </w:rPr>
        <w:tab/>
      </w:r>
      <w:r w:rsidRPr="000C4793">
        <w:rPr>
          <w:rFonts w:ascii="Calibri" w:hAnsi="Calibri" w:cs="Tahoma"/>
        </w:rPr>
        <w:t>£305.20</w:t>
      </w:r>
    </w:p>
    <w:p w14:paraId="448D37A7" w14:textId="759F51B7" w:rsidR="00833E8B" w:rsidRDefault="000C4793" w:rsidP="0021291E">
      <w:pPr>
        <w:ind w:left="993" w:firstLine="447"/>
        <w:rPr>
          <w:rFonts w:ascii="Calibri" w:hAnsi="Calibri" w:cs="Tahoma"/>
        </w:rPr>
      </w:pPr>
      <w:r w:rsidRPr="000C4793">
        <w:rPr>
          <w:rFonts w:ascii="Calibri" w:hAnsi="Calibri" w:cs="Tahoma"/>
        </w:rPr>
        <w:t>d</w:t>
      </w:r>
      <w:r w:rsidR="006843B6">
        <w:rPr>
          <w:rFonts w:ascii="Calibri" w:hAnsi="Calibri" w:cs="Tahoma"/>
        </w:rPr>
        <w:t>)</w:t>
      </w:r>
      <w:r w:rsidR="00833E8B">
        <w:rPr>
          <w:rFonts w:ascii="Calibri" w:hAnsi="Calibri" w:cs="Tahoma"/>
        </w:rPr>
        <w:t xml:space="preserve"> Octopus Energy - electricity for toilets </w:t>
      </w:r>
      <w:r w:rsidR="002C6D96">
        <w:rPr>
          <w:rFonts w:ascii="Calibri" w:hAnsi="Calibri" w:cs="Tahoma"/>
        </w:rPr>
        <w:t>January</w:t>
      </w:r>
      <w:r w:rsidR="002C6D96">
        <w:rPr>
          <w:rFonts w:ascii="Calibri" w:hAnsi="Calibri" w:cs="Tahoma"/>
        </w:rPr>
        <w:tab/>
      </w:r>
      <w:r w:rsidR="002C6D96">
        <w:rPr>
          <w:rFonts w:ascii="Calibri" w:hAnsi="Calibri" w:cs="Tahoma"/>
        </w:rPr>
        <w:tab/>
        <w:t>£30.86</w:t>
      </w:r>
    </w:p>
    <w:p w14:paraId="71AB1CE3" w14:textId="56C13216" w:rsidR="0048561C" w:rsidRDefault="008566FA" w:rsidP="002C6D96">
      <w:pPr>
        <w:ind w:left="851"/>
        <w:rPr>
          <w:rFonts w:ascii="Calibri" w:hAnsi="Calibri" w:cs="Tahoma"/>
        </w:rPr>
      </w:pPr>
      <w:r>
        <w:rPr>
          <w:rFonts w:ascii="Calibri" w:hAnsi="Calibri" w:cs="Tahoma"/>
        </w:rPr>
        <w:t xml:space="preserve">   9.   </w:t>
      </w:r>
      <w:r w:rsidR="002C6D96">
        <w:rPr>
          <w:rFonts w:ascii="Calibri" w:hAnsi="Calibri" w:cs="Tahoma"/>
        </w:rPr>
        <w:t xml:space="preserve"> </w:t>
      </w:r>
      <w:r w:rsidR="00BC6E8E">
        <w:rPr>
          <w:rFonts w:ascii="Calibri" w:hAnsi="Calibri" w:cs="Tahoma"/>
        </w:rPr>
        <w:t xml:space="preserve"> To carry out Risk Assessment for 2024-25.</w:t>
      </w:r>
    </w:p>
    <w:p w14:paraId="6281774B" w14:textId="7F69B476" w:rsidR="00BC6E8E" w:rsidRDefault="00BC6E8E" w:rsidP="002C6D96">
      <w:pPr>
        <w:ind w:left="851"/>
        <w:rPr>
          <w:rFonts w:ascii="Calibri" w:hAnsi="Calibri" w:cs="Tahoma"/>
        </w:rPr>
      </w:pPr>
      <w:r>
        <w:rPr>
          <w:rFonts w:ascii="Calibri" w:hAnsi="Calibri" w:cs="Tahoma"/>
        </w:rPr>
        <w:t xml:space="preserve">   10.   To carry review of Internal Audit for 2024-25.</w:t>
      </w:r>
    </w:p>
    <w:p w14:paraId="197C5F1F" w14:textId="503514C0" w:rsidR="00C97E26" w:rsidRDefault="00C97E26" w:rsidP="002C6D96">
      <w:pPr>
        <w:ind w:left="851"/>
        <w:rPr>
          <w:rFonts w:ascii="Calibri" w:hAnsi="Calibri" w:cs="Tahoma"/>
        </w:rPr>
      </w:pPr>
      <w:r>
        <w:rPr>
          <w:rFonts w:ascii="Calibri" w:hAnsi="Calibri" w:cs="Tahoma"/>
        </w:rPr>
        <w:t xml:space="preserve">   11.   To consider response from National Grid re: Christmas Lights</w:t>
      </w:r>
    </w:p>
    <w:p w14:paraId="28A9196A" w14:textId="401E3D8F" w:rsidR="000E176D" w:rsidRDefault="000E176D" w:rsidP="002C6D96">
      <w:pPr>
        <w:ind w:left="851"/>
        <w:rPr>
          <w:rFonts w:ascii="Calibri" w:hAnsi="Calibri" w:cs="Tahoma"/>
        </w:rPr>
      </w:pPr>
      <w:r>
        <w:rPr>
          <w:rFonts w:ascii="Calibri" w:hAnsi="Calibri" w:cs="Tahoma"/>
        </w:rPr>
        <w:t xml:space="preserve">   1</w:t>
      </w:r>
      <w:r w:rsidR="00C97E26">
        <w:rPr>
          <w:rFonts w:ascii="Calibri" w:hAnsi="Calibri" w:cs="Tahoma"/>
        </w:rPr>
        <w:t>2</w:t>
      </w:r>
      <w:r>
        <w:rPr>
          <w:rFonts w:ascii="Calibri" w:hAnsi="Calibri" w:cs="Tahoma"/>
        </w:rPr>
        <w:t>.    To consider Review of Community Arrangements in Pembrokeshire.</w:t>
      </w:r>
    </w:p>
    <w:p w14:paraId="6814DDBA" w14:textId="37DC2A7E" w:rsidR="004B7E65" w:rsidRDefault="00E0748A" w:rsidP="00E0748A">
      <w:pPr>
        <w:ind w:left="1560" w:hanging="709"/>
        <w:rPr>
          <w:rFonts w:ascii="Calibri" w:hAnsi="Calibri" w:cs="Tahoma"/>
        </w:rPr>
      </w:pPr>
      <w:r>
        <w:rPr>
          <w:rFonts w:ascii="Calibri" w:hAnsi="Calibri" w:cs="Tahoma"/>
        </w:rPr>
        <w:t xml:space="preserve">  </w:t>
      </w:r>
      <w:r w:rsidR="008566FA">
        <w:rPr>
          <w:rFonts w:ascii="Calibri" w:hAnsi="Calibri" w:cs="Tahoma"/>
        </w:rPr>
        <w:t xml:space="preserve"> </w:t>
      </w:r>
      <w:r w:rsidR="008655B2">
        <w:rPr>
          <w:rFonts w:ascii="Calibri" w:hAnsi="Calibri" w:cs="Tahoma"/>
        </w:rPr>
        <w:t>1</w:t>
      </w:r>
      <w:r w:rsidR="00C97E26">
        <w:rPr>
          <w:rFonts w:ascii="Calibri" w:hAnsi="Calibri" w:cs="Tahoma"/>
        </w:rPr>
        <w:t>3</w:t>
      </w:r>
      <w:r w:rsidR="008655B2">
        <w:rPr>
          <w:rFonts w:ascii="Calibri" w:hAnsi="Calibri" w:cs="Tahoma"/>
        </w:rPr>
        <w:t xml:space="preserve">.  </w:t>
      </w:r>
      <w:r w:rsidR="00346F33">
        <w:rPr>
          <w:rFonts w:ascii="Calibri" w:hAnsi="Calibri" w:cs="Tahoma"/>
        </w:rPr>
        <w:t xml:space="preserve">To consider </w:t>
      </w:r>
      <w:r w:rsidR="002C6D96">
        <w:rPr>
          <w:rFonts w:ascii="Calibri" w:hAnsi="Calibri" w:cs="Tahoma"/>
        </w:rPr>
        <w:t>January</w:t>
      </w:r>
      <w:r w:rsidR="0048561C">
        <w:rPr>
          <w:rFonts w:ascii="Calibri" w:hAnsi="Calibri" w:cs="Tahoma"/>
        </w:rPr>
        <w:t xml:space="preserve"> </w:t>
      </w:r>
      <w:r w:rsidR="00346F33">
        <w:rPr>
          <w:rFonts w:ascii="Calibri" w:hAnsi="Calibri" w:cs="Tahoma"/>
        </w:rPr>
        <w:t>play park inspection reports</w:t>
      </w:r>
      <w:r w:rsidR="007038A4">
        <w:rPr>
          <w:rFonts w:ascii="Calibri" w:hAnsi="Calibri" w:cs="Tahoma"/>
        </w:rPr>
        <w:t xml:space="preserve"> and update on </w:t>
      </w:r>
      <w:r w:rsidR="00B239F2">
        <w:rPr>
          <w:rFonts w:ascii="Calibri" w:hAnsi="Calibri" w:cs="Tahoma"/>
        </w:rPr>
        <w:t xml:space="preserve">      </w:t>
      </w:r>
      <w:r>
        <w:rPr>
          <w:rFonts w:ascii="Calibri" w:hAnsi="Calibri" w:cs="Tahoma"/>
        </w:rPr>
        <w:t xml:space="preserve">        </w:t>
      </w:r>
      <w:r w:rsidR="007038A4">
        <w:rPr>
          <w:rFonts w:ascii="Calibri" w:hAnsi="Calibri" w:cs="Tahoma"/>
        </w:rPr>
        <w:t>work</w:t>
      </w:r>
      <w:r w:rsidR="00DA6FC5">
        <w:rPr>
          <w:rFonts w:ascii="Calibri" w:hAnsi="Calibri" w:cs="Tahoma"/>
        </w:rPr>
        <w:t xml:space="preserve"> </w:t>
      </w:r>
      <w:r w:rsidR="007038A4">
        <w:rPr>
          <w:rFonts w:ascii="Calibri" w:hAnsi="Calibri" w:cs="Tahoma"/>
        </w:rPr>
        <w:t>carried out.</w:t>
      </w:r>
    </w:p>
    <w:p w14:paraId="2215B019" w14:textId="64F967FC" w:rsidR="00BC157A" w:rsidRDefault="00BC157A" w:rsidP="00B239F2">
      <w:pPr>
        <w:ind w:left="1276" w:hanging="360"/>
        <w:rPr>
          <w:rFonts w:ascii="Calibri" w:hAnsi="Calibri" w:cs="Tahoma"/>
        </w:rPr>
      </w:pPr>
      <w:r>
        <w:rPr>
          <w:rFonts w:ascii="Calibri" w:hAnsi="Calibri" w:cs="Tahoma"/>
        </w:rPr>
        <w:t xml:space="preserve">  1</w:t>
      </w:r>
      <w:r w:rsidR="00C97E26">
        <w:rPr>
          <w:rFonts w:ascii="Calibri" w:hAnsi="Calibri" w:cs="Tahoma"/>
        </w:rPr>
        <w:t>4</w:t>
      </w:r>
      <w:r>
        <w:rPr>
          <w:rFonts w:ascii="Calibri" w:hAnsi="Calibri" w:cs="Tahoma"/>
        </w:rPr>
        <w:t>.  Update on Burial Board matters.</w:t>
      </w:r>
    </w:p>
    <w:p w14:paraId="6F5AD091" w14:textId="3930395D" w:rsidR="00CD3844" w:rsidRPr="000E176D" w:rsidRDefault="00B145BB" w:rsidP="00FD1F56">
      <w:pPr>
        <w:ind w:left="1353" w:hanging="360"/>
        <w:rPr>
          <w:rFonts w:ascii="Calibri" w:hAnsi="Calibri" w:cs="Tahoma"/>
          <w:b/>
          <w:bCs/>
        </w:rPr>
      </w:pPr>
      <w:r>
        <w:rPr>
          <w:rFonts w:ascii="Calibri" w:hAnsi="Calibri" w:cs="Tahoma"/>
        </w:rPr>
        <w:t xml:space="preserve"> </w:t>
      </w:r>
      <w:r w:rsidR="0021291E">
        <w:rPr>
          <w:rFonts w:ascii="Calibri" w:hAnsi="Calibri" w:cs="Tahoma"/>
        </w:rPr>
        <w:t>1</w:t>
      </w:r>
      <w:r w:rsidR="00C97E26">
        <w:rPr>
          <w:rFonts w:ascii="Calibri" w:hAnsi="Calibri" w:cs="Tahoma"/>
        </w:rPr>
        <w:t>5</w:t>
      </w:r>
      <w:r w:rsidR="0021291E">
        <w:rPr>
          <w:rFonts w:ascii="Calibri" w:hAnsi="Calibri" w:cs="Tahoma"/>
        </w:rPr>
        <w:t>.</w:t>
      </w:r>
      <w:r w:rsidR="00FD1F56">
        <w:rPr>
          <w:rFonts w:ascii="Calibri" w:hAnsi="Calibri" w:cs="Tahoma"/>
        </w:rPr>
        <w:t xml:space="preserve"> Planning applications to be considered: a</w:t>
      </w:r>
      <w:r w:rsidR="00FD1F56" w:rsidRPr="000E176D">
        <w:rPr>
          <w:rFonts w:ascii="Calibri" w:hAnsi="Calibri" w:cs="Tahoma"/>
          <w:b/>
          <w:bCs/>
        </w:rPr>
        <w:t xml:space="preserve">) </w:t>
      </w:r>
      <w:r w:rsidR="000E176D" w:rsidRPr="000E176D">
        <w:rPr>
          <w:rFonts w:ascii="Calibri" w:hAnsi="Calibri" w:cs="Tahoma"/>
          <w:b/>
          <w:bCs/>
        </w:rPr>
        <w:t>24/0999/PA:  Extension to farm buildings and surface water mitigation (partially in retrospect) at Norton Farm, Rosemarket, SA73 1JD</w:t>
      </w:r>
    </w:p>
    <w:p w14:paraId="60A70483" w14:textId="77777777" w:rsidR="00C97E26" w:rsidRDefault="00C97E26" w:rsidP="002D6451">
      <w:pPr>
        <w:ind w:left="1418" w:hanging="698"/>
        <w:rPr>
          <w:rFonts w:ascii="Calibri" w:hAnsi="Calibri" w:cs="Tahoma"/>
        </w:rPr>
      </w:pPr>
    </w:p>
    <w:p w14:paraId="763C3561" w14:textId="77777777" w:rsidR="00C97E26" w:rsidRDefault="00C97E26" w:rsidP="002D6451">
      <w:pPr>
        <w:ind w:left="1418" w:hanging="698"/>
        <w:rPr>
          <w:rFonts w:ascii="Calibri" w:hAnsi="Calibri" w:cs="Tahoma"/>
        </w:rPr>
      </w:pPr>
    </w:p>
    <w:p w14:paraId="571100FD" w14:textId="77777777" w:rsidR="00C97E26" w:rsidRDefault="00C97E26" w:rsidP="00C97E26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ab/>
      </w:r>
      <w:r>
        <w:rPr>
          <w:rFonts w:ascii="Calibri" w:hAnsi="Calibri" w:cs="Tahoma"/>
        </w:rPr>
        <w:t>Continued</w:t>
      </w:r>
      <w:proofErr w:type="gramStart"/>
      <w:r>
        <w:rPr>
          <w:rFonts w:ascii="Calibri" w:hAnsi="Calibri" w:cs="Tahoma"/>
        </w:rPr>
        <w:t>…..</w:t>
      </w:r>
      <w:proofErr w:type="gramEnd"/>
      <w:r>
        <w:rPr>
          <w:rFonts w:ascii="Calibri" w:hAnsi="Calibri" w:cs="Tahoma"/>
        </w:rPr>
        <w:t xml:space="preserve">                                                                         </w:t>
      </w:r>
    </w:p>
    <w:p w14:paraId="71E4EBE4" w14:textId="77777777" w:rsidR="00C97E26" w:rsidRDefault="00C97E26" w:rsidP="00C97E26">
      <w:pPr>
        <w:ind w:left="1418" w:hanging="698"/>
        <w:rPr>
          <w:rFonts w:ascii="Calibri" w:hAnsi="Calibri" w:cs="Tahoma"/>
        </w:rPr>
      </w:pPr>
    </w:p>
    <w:p w14:paraId="7D2E9608" w14:textId="23E6128F" w:rsidR="00C97E26" w:rsidRDefault="00C97E26" w:rsidP="00C97E26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lastRenderedPageBreak/>
        <w:t xml:space="preserve">                                                            </w:t>
      </w:r>
      <w:r>
        <w:rPr>
          <w:rFonts w:ascii="Calibri" w:hAnsi="Calibri" w:cs="Tahoma"/>
        </w:rPr>
        <w:t>-2-</w:t>
      </w:r>
    </w:p>
    <w:p w14:paraId="4372F24B" w14:textId="7F3EB441" w:rsidR="00C97E26" w:rsidRDefault="00C97E26" w:rsidP="00C97E26">
      <w:pPr>
        <w:tabs>
          <w:tab w:val="left" w:pos="851"/>
          <w:tab w:val="left" w:pos="1418"/>
        </w:tabs>
        <w:ind w:left="1418" w:hanging="709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                  </w:t>
      </w:r>
    </w:p>
    <w:p w14:paraId="169D939E" w14:textId="69EF92D8" w:rsidR="0066713B" w:rsidRDefault="00C8625D" w:rsidP="002D6451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 xml:space="preserve"> </w:t>
      </w:r>
      <w:r w:rsidR="005211CF">
        <w:rPr>
          <w:rFonts w:ascii="Calibri" w:hAnsi="Calibri" w:cs="Tahoma"/>
        </w:rPr>
        <w:t xml:space="preserve"> </w:t>
      </w:r>
      <w:r w:rsidR="00E0748A">
        <w:rPr>
          <w:rFonts w:ascii="Calibri" w:hAnsi="Calibri" w:cs="Tahoma"/>
        </w:rPr>
        <w:t xml:space="preserve"> </w:t>
      </w:r>
      <w:r w:rsidR="005211CF">
        <w:rPr>
          <w:rFonts w:ascii="Calibri" w:hAnsi="Calibri" w:cs="Tahoma"/>
        </w:rPr>
        <w:t xml:space="preserve"> </w:t>
      </w:r>
      <w:r w:rsidR="00FD1F56">
        <w:rPr>
          <w:rFonts w:ascii="Calibri" w:hAnsi="Calibri" w:cs="Tahoma"/>
        </w:rPr>
        <w:t xml:space="preserve"> </w:t>
      </w:r>
      <w:r w:rsidR="005211CF">
        <w:rPr>
          <w:rFonts w:ascii="Calibri" w:hAnsi="Calibri" w:cs="Tahoma"/>
        </w:rPr>
        <w:t xml:space="preserve"> 1</w:t>
      </w:r>
      <w:r w:rsidR="00C97E26">
        <w:rPr>
          <w:rFonts w:ascii="Calibri" w:hAnsi="Calibri" w:cs="Tahoma"/>
        </w:rPr>
        <w:t>6</w:t>
      </w:r>
      <w:r w:rsidR="005E5EDA">
        <w:rPr>
          <w:rFonts w:ascii="Calibri" w:hAnsi="Calibri" w:cs="Tahoma"/>
        </w:rPr>
        <w:t>.</w:t>
      </w:r>
      <w:r w:rsidR="00271B4A">
        <w:rPr>
          <w:rFonts w:ascii="Calibri" w:hAnsi="Calibri" w:cs="Tahoma"/>
        </w:rPr>
        <w:t xml:space="preserve">  </w:t>
      </w:r>
      <w:r w:rsidR="0066713B" w:rsidRPr="006A6CC7">
        <w:rPr>
          <w:rFonts w:ascii="Calibri" w:hAnsi="Calibri" w:cs="Tahoma"/>
        </w:rPr>
        <w:t>To consider correspondence recei</w:t>
      </w:r>
      <w:r w:rsidR="005D3CFC">
        <w:rPr>
          <w:rFonts w:ascii="Calibri" w:hAnsi="Calibri" w:cs="Tahoma"/>
        </w:rPr>
        <w:t>ved:</w:t>
      </w:r>
    </w:p>
    <w:p w14:paraId="4F24E3CE" w14:textId="5BCCEE1F" w:rsidR="002C6D96" w:rsidRDefault="00313EB8" w:rsidP="002C6D96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      a</w:t>
      </w:r>
      <w:r w:rsidR="002C6D96">
        <w:rPr>
          <w:rFonts w:ascii="Calibri" w:hAnsi="Calibri" w:cs="Tahoma"/>
        </w:rPr>
        <w:t>)</w:t>
      </w:r>
      <w:r w:rsidR="00C97E26">
        <w:rPr>
          <w:rFonts w:ascii="Calibri" w:hAnsi="Calibri" w:cs="Tahoma"/>
        </w:rPr>
        <w:t xml:space="preserve">  Invitation to OVW </w:t>
      </w:r>
      <w:r w:rsidR="00C97E26">
        <w:rPr>
          <w:rFonts w:ascii="Calibri" w:hAnsi="Calibri" w:cs="Tahoma"/>
        </w:rPr>
        <w:t>Online</w:t>
      </w:r>
      <w:r w:rsidR="00C97E26">
        <w:rPr>
          <w:rFonts w:ascii="Calibri" w:hAnsi="Calibri" w:cs="Tahoma"/>
        </w:rPr>
        <w:t xml:space="preserve"> AGM on 11</w:t>
      </w:r>
      <w:r w:rsidR="00C97E26" w:rsidRPr="00C97E26">
        <w:rPr>
          <w:rFonts w:ascii="Calibri" w:hAnsi="Calibri" w:cs="Tahoma"/>
          <w:vertAlign w:val="superscript"/>
        </w:rPr>
        <w:t>th</w:t>
      </w:r>
      <w:r w:rsidR="00C97E26">
        <w:rPr>
          <w:rFonts w:ascii="Calibri" w:hAnsi="Calibri" w:cs="Tahoma"/>
        </w:rPr>
        <w:t xml:space="preserve"> March 2025.</w:t>
      </w:r>
    </w:p>
    <w:p w14:paraId="7BEB2C37" w14:textId="676040D3" w:rsidR="00C97E26" w:rsidRDefault="00C97E26" w:rsidP="002C6D96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 xml:space="preserve">       </w:t>
      </w:r>
      <w:r>
        <w:rPr>
          <w:rFonts w:ascii="Calibri" w:hAnsi="Calibri" w:cs="Tahoma"/>
        </w:rPr>
        <w:tab/>
        <w:t>b)  Paul Davies MS/AS – timetable for 2025 Surgeries.</w:t>
      </w:r>
    </w:p>
    <w:p w14:paraId="11730E2D" w14:textId="7CDE6372" w:rsidR="00C97E26" w:rsidRDefault="00C97E26" w:rsidP="002C6D96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ab/>
        <w:t xml:space="preserve">c)  </w:t>
      </w:r>
      <w:r w:rsidR="00187033">
        <w:rPr>
          <w:rFonts w:ascii="Calibri" w:hAnsi="Calibri" w:cs="Tahoma"/>
        </w:rPr>
        <w:t>Cty Cllr Paul Miller – response regarding resurfacing of lay-bys.</w:t>
      </w:r>
    </w:p>
    <w:p w14:paraId="012370C1" w14:textId="7A9A0964" w:rsidR="00187033" w:rsidRDefault="00187033" w:rsidP="002C6D96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ab/>
        <w:t>d)  Angle CC – volunteers for Country Cars.</w:t>
      </w:r>
    </w:p>
    <w:p w14:paraId="4E2751B4" w14:textId="7E8C2304" w:rsidR="00187033" w:rsidRDefault="00187033" w:rsidP="002C6D96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ab/>
        <w:t>e)  Paul Davies MS/AS – Newsletter.</w:t>
      </w:r>
    </w:p>
    <w:p w14:paraId="62DBEC81" w14:textId="6098D426" w:rsidR="00187033" w:rsidRDefault="00187033" w:rsidP="002C6D96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ab/>
        <w:t>f)  PCC – details of Open Consultations.</w:t>
      </w:r>
    </w:p>
    <w:p w14:paraId="0BAA2BBC" w14:textId="2E539496" w:rsidR="00187033" w:rsidRDefault="00187033" w:rsidP="002C6D96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ab/>
        <w:t xml:space="preserve">g)  </w:t>
      </w:r>
      <w:r w:rsidR="00B145BB">
        <w:rPr>
          <w:rFonts w:ascii="Calibri" w:hAnsi="Calibri" w:cs="Tahoma"/>
        </w:rPr>
        <w:t>OVW – Buckingham Palace Garden Parties 2025.</w:t>
      </w:r>
    </w:p>
    <w:p w14:paraId="3522085D" w14:textId="2A3E15FC" w:rsidR="00B145BB" w:rsidRDefault="00B145BB" w:rsidP="002C6D96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ab/>
        <w:t>h)  Pembs Coastal Forum News.</w:t>
      </w:r>
    </w:p>
    <w:p w14:paraId="2782B660" w14:textId="0FFAA768" w:rsidR="00B145BB" w:rsidRDefault="00B145BB" w:rsidP="002C6D96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ab/>
        <w:t>i)  PCC Temporary Road Closure – Church Road.</w:t>
      </w:r>
    </w:p>
    <w:p w14:paraId="5C8174A9" w14:textId="6521BC4A" w:rsidR="00B145BB" w:rsidRDefault="00B145BB" w:rsidP="002C6D96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ab/>
        <w:t>j)  Older People’s Commissioner Questionnaire</w:t>
      </w:r>
    </w:p>
    <w:p w14:paraId="503E505B" w14:textId="5BE76749" w:rsidR="00B145BB" w:rsidRDefault="00B145BB" w:rsidP="002C6D96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ab/>
        <w:t>k)  Pure West Radio – request for copy of Minutes for their newsroom.</w:t>
      </w:r>
    </w:p>
    <w:p w14:paraId="55AF027C" w14:textId="2C1713D6" w:rsidR="00B145BB" w:rsidRDefault="00B145BB" w:rsidP="002C6D96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ab/>
        <w:t>l)  OVW – Understanding the Planning System – Your Questions Answered.</w:t>
      </w:r>
    </w:p>
    <w:p w14:paraId="6291EF9E" w14:textId="36BB9A43" w:rsidR="005D2C4F" w:rsidRDefault="00B145BB" w:rsidP="0048561C">
      <w:pPr>
        <w:ind w:left="1418" w:hanging="698"/>
        <w:rPr>
          <w:rFonts w:ascii="Calibri" w:hAnsi="Calibri" w:cs="Tahoma"/>
        </w:rPr>
      </w:pPr>
      <w:r>
        <w:rPr>
          <w:rFonts w:ascii="Calibri" w:hAnsi="Calibri" w:cs="Tahoma"/>
        </w:rPr>
        <w:tab/>
        <w:t>m)  OVW Training Dates for February and March.</w:t>
      </w:r>
    </w:p>
    <w:p w14:paraId="169D939F" w14:textId="06B67D0D" w:rsidR="00240B08" w:rsidRPr="006A6CC7" w:rsidRDefault="005D2C4F" w:rsidP="005D2C4F">
      <w:pPr>
        <w:ind w:left="1418" w:hanging="698"/>
        <w:rPr>
          <w:rFonts w:ascii="Calibri" w:hAnsi="Calibri"/>
        </w:rPr>
      </w:pPr>
      <w:r>
        <w:rPr>
          <w:rFonts w:ascii="Calibri" w:hAnsi="Calibri" w:cs="Tahoma"/>
        </w:rPr>
        <w:t xml:space="preserve">     </w:t>
      </w:r>
      <w:r w:rsidR="00CB6BBD">
        <w:rPr>
          <w:rFonts w:ascii="Calibri" w:hAnsi="Calibri" w:cs="Tahoma"/>
        </w:rPr>
        <w:t>1</w:t>
      </w:r>
      <w:r w:rsidR="00C97E26">
        <w:rPr>
          <w:rFonts w:ascii="Calibri" w:hAnsi="Calibri" w:cs="Tahoma"/>
        </w:rPr>
        <w:t>7</w:t>
      </w:r>
      <w:r w:rsidR="00BC157A">
        <w:rPr>
          <w:rFonts w:ascii="Calibri" w:hAnsi="Calibri" w:cs="Tahoma"/>
        </w:rPr>
        <w:t>.</w:t>
      </w:r>
      <w:r w:rsidR="00D9471A">
        <w:rPr>
          <w:rFonts w:ascii="Calibri" w:hAnsi="Calibri" w:cs="Tahoma"/>
        </w:rPr>
        <w:t xml:space="preserve"> </w:t>
      </w:r>
      <w:r w:rsidR="004B717E">
        <w:rPr>
          <w:rFonts w:ascii="Calibri" w:hAnsi="Calibri" w:cs="Tahoma"/>
        </w:rPr>
        <w:t xml:space="preserve"> </w:t>
      </w:r>
      <w:r w:rsidR="007B3A2C" w:rsidRPr="006A6CC7">
        <w:rPr>
          <w:rFonts w:ascii="Calibri" w:hAnsi="Calibri"/>
        </w:rPr>
        <w:t>A</w:t>
      </w:r>
      <w:r w:rsidR="00240B08" w:rsidRPr="006A6CC7">
        <w:rPr>
          <w:rFonts w:ascii="Calibri" w:hAnsi="Calibri"/>
        </w:rPr>
        <w:t>ny other information – Councillors are reminded that this item is for</w:t>
      </w:r>
      <w:r w:rsidR="00AF34DD" w:rsidRPr="006A6CC7">
        <w:rPr>
          <w:rFonts w:ascii="Calibri" w:hAnsi="Calibri"/>
        </w:rPr>
        <w:t xml:space="preserve"> </w:t>
      </w:r>
      <w:r w:rsidR="005E6B0A">
        <w:rPr>
          <w:rFonts w:ascii="Calibri" w:hAnsi="Calibri"/>
        </w:rPr>
        <w:t xml:space="preserve">   </w:t>
      </w:r>
      <w:r w:rsidR="00502E95">
        <w:rPr>
          <w:rFonts w:ascii="Calibri" w:hAnsi="Calibri"/>
        </w:rPr>
        <w:t xml:space="preserve">      </w:t>
      </w:r>
      <w:r w:rsidR="004E771F">
        <w:rPr>
          <w:rFonts w:ascii="Calibri" w:hAnsi="Calibri"/>
        </w:rPr>
        <w:t xml:space="preserve">        </w:t>
      </w:r>
      <w:r w:rsidR="004B7E65">
        <w:rPr>
          <w:rFonts w:ascii="Calibri" w:hAnsi="Calibri"/>
        </w:rPr>
        <w:t xml:space="preserve">   </w:t>
      </w:r>
      <w:r w:rsidR="001060F7">
        <w:rPr>
          <w:rFonts w:ascii="Calibri" w:hAnsi="Calibri"/>
        </w:rPr>
        <w:t xml:space="preserve">  </w:t>
      </w:r>
      <w:r w:rsidR="004B717E">
        <w:rPr>
          <w:rFonts w:ascii="Calibri" w:hAnsi="Calibri"/>
        </w:rPr>
        <w:t xml:space="preserve">                  </w:t>
      </w:r>
      <w:r w:rsidR="00D9471A">
        <w:rPr>
          <w:rFonts w:ascii="Calibri" w:hAnsi="Calibri"/>
        </w:rPr>
        <w:t xml:space="preserve">     </w:t>
      </w:r>
      <w:r w:rsidR="008162E3">
        <w:rPr>
          <w:rFonts w:ascii="Calibri" w:hAnsi="Calibri"/>
        </w:rPr>
        <w:t xml:space="preserve">                </w:t>
      </w:r>
      <w:r w:rsidR="00240B08" w:rsidRPr="006A6CC7">
        <w:rPr>
          <w:rFonts w:ascii="Calibri" w:hAnsi="Calibri"/>
        </w:rPr>
        <w:t>the exchange of information only and not for matters for debate.  It is at the discretion of the Chair and advance notice is advisable.</w:t>
      </w:r>
    </w:p>
    <w:p w14:paraId="169D93A0" w14:textId="5D87F59D" w:rsidR="001614BA" w:rsidRPr="006A6CC7" w:rsidRDefault="008162E3" w:rsidP="000764EE">
      <w:pPr>
        <w:ind w:left="720" w:hanging="11"/>
        <w:rPr>
          <w:rFonts w:ascii="Calibri" w:hAnsi="Calibri"/>
          <w:b/>
        </w:rPr>
      </w:pPr>
      <w:r>
        <w:rPr>
          <w:rFonts w:ascii="Calibri" w:hAnsi="Calibri"/>
        </w:rPr>
        <w:t xml:space="preserve"> </w:t>
      </w:r>
      <w:r w:rsidR="00624A51">
        <w:rPr>
          <w:rFonts w:ascii="Calibri" w:hAnsi="Calibri"/>
        </w:rPr>
        <w:t xml:space="preserve"> </w:t>
      </w:r>
      <w:r w:rsidR="004E771F">
        <w:rPr>
          <w:rFonts w:ascii="Calibri" w:hAnsi="Calibri"/>
        </w:rPr>
        <w:t xml:space="preserve">  </w:t>
      </w:r>
      <w:r w:rsidR="001060F7">
        <w:rPr>
          <w:rFonts w:ascii="Calibri" w:hAnsi="Calibri"/>
        </w:rPr>
        <w:t xml:space="preserve"> </w:t>
      </w:r>
      <w:r w:rsidR="00DC2F25">
        <w:rPr>
          <w:rFonts w:ascii="Calibri" w:hAnsi="Calibri"/>
        </w:rPr>
        <w:t>1</w:t>
      </w:r>
      <w:r w:rsidR="00C97E26">
        <w:rPr>
          <w:rFonts w:ascii="Calibri" w:hAnsi="Calibri"/>
        </w:rPr>
        <w:t>8</w:t>
      </w:r>
      <w:r w:rsidR="005E5EDA">
        <w:rPr>
          <w:rFonts w:ascii="Calibri" w:hAnsi="Calibri"/>
        </w:rPr>
        <w:t xml:space="preserve">.  </w:t>
      </w:r>
      <w:r w:rsidR="00B862F1" w:rsidRPr="006A6CC7">
        <w:rPr>
          <w:rFonts w:ascii="Calibri" w:hAnsi="Calibri"/>
        </w:rPr>
        <w:t>Da</w:t>
      </w:r>
      <w:r w:rsidR="007964FD">
        <w:rPr>
          <w:rFonts w:ascii="Calibri" w:hAnsi="Calibri"/>
        </w:rPr>
        <w:t>t</w:t>
      </w:r>
      <w:r w:rsidR="00B862F1" w:rsidRPr="006A6CC7">
        <w:rPr>
          <w:rFonts w:ascii="Calibri" w:hAnsi="Calibri"/>
        </w:rPr>
        <w:t>e of next meeting.</w:t>
      </w:r>
      <w:bookmarkEnd w:id="0"/>
    </w:p>
    <w:sectPr w:rsidR="001614BA" w:rsidRPr="006A6CC7" w:rsidSect="007F19C0">
      <w:pgSz w:w="11906" w:h="16838"/>
      <w:pgMar w:top="567" w:right="1758" w:bottom="567" w:left="179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FB7C6ED" w14:textId="77777777" w:rsidR="007765EE" w:rsidRDefault="007765EE" w:rsidP="00D9471A">
      <w:r>
        <w:separator/>
      </w:r>
    </w:p>
  </w:endnote>
  <w:endnote w:type="continuationSeparator" w:id="0">
    <w:p w14:paraId="08CF5EF1" w14:textId="77777777" w:rsidR="007765EE" w:rsidRDefault="007765EE" w:rsidP="00D9471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Kristen ITC">
    <w:panose1 w:val="03050502040202030202"/>
    <w:charset w:val="00"/>
    <w:family w:val="script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rush Script MT">
    <w:panose1 w:val="03060802040406070304"/>
    <w:charset w:val="00"/>
    <w:family w:val="script"/>
    <w:pitch w:val="variable"/>
    <w:sig w:usb0="00000003" w:usb1="00000000" w:usb2="00000000" w:usb3="00000000" w:csb0="00000001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5430261" w14:textId="77777777" w:rsidR="007765EE" w:rsidRDefault="007765EE" w:rsidP="00D9471A">
      <w:r>
        <w:separator/>
      </w:r>
    </w:p>
  </w:footnote>
  <w:footnote w:type="continuationSeparator" w:id="0">
    <w:p w14:paraId="4D58339A" w14:textId="77777777" w:rsidR="007765EE" w:rsidRDefault="007765EE" w:rsidP="00D9471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FF0E0A"/>
    <w:multiLevelType w:val="hybridMultilevel"/>
    <w:tmpl w:val="F7E0DE58"/>
    <w:lvl w:ilvl="0" w:tplc="C5DC2444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color w:val="auto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5286C6F"/>
    <w:multiLevelType w:val="hybridMultilevel"/>
    <w:tmpl w:val="43FA1A14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" w15:restartNumberingAfterBreak="0">
    <w:nsid w:val="080B38E8"/>
    <w:multiLevelType w:val="hybridMultilevel"/>
    <w:tmpl w:val="BD54C656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" w15:restartNumberingAfterBreak="0">
    <w:nsid w:val="08EA2F95"/>
    <w:multiLevelType w:val="hybridMultilevel"/>
    <w:tmpl w:val="4A0E48BC"/>
    <w:lvl w:ilvl="0" w:tplc="0809000F">
      <w:start w:val="1"/>
      <w:numFmt w:val="decimal"/>
      <w:lvlText w:val="%1."/>
      <w:lvlJc w:val="left"/>
      <w:pPr>
        <w:ind w:left="2124" w:hanging="360"/>
      </w:pPr>
    </w:lvl>
    <w:lvl w:ilvl="1" w:tplc="08090019" w:tentative="1">
      <w:start w:val="1"/>
      <w:numFmt w:val="lowerLetter"/>
      <w:lvlText w:val="%2."/>
      <w:lvlJc w:val="left"/>
      <w:pPr>
        <w:ind w:left="2844" w:hanging="360"/>
      </w:pPr>
    </w:lvl>
    <w:lvl w:ilvl="2" w:tplc="0809001B" w:tentative="1">
      <w:start w:val="1"/>
      <w:numFmt w:val="lowerRoman"/>
      <w:lvlText w:val="%3."/>
      <w:lvlJc w:val="right"/>
      <w:pPr>
        <w:ind w:left="3564" w:hanging="180"/>
      </w:pPr>
    </w:lvl>
    <w:lvl w:ilvl="3" w:tplc="0809000F" w:tentative="1">
      <w:start w:val="1"/>
      <w:numFmt w:val="decimal"/>
      <w:lvlText w:val="%4."/>
      <w:lvlJc w:val="left"/>
      <w:pPr>
        <w:ind w:left="4284" w:hanging="360"/>
      </w:pPr>
    </w:lvl>
    <w:lvl w:ilvl="4" w:tplc="08090019" w:tentative="1">
      <w:start w:val="1"/>
      <w:numFmt w:val="lowerLetter"/>
      <w:lvlText w:val="%5."/>
      <w:lvlJc w:val="left"/>
      <w:pPr>
        <w:ind w:left="5004" w:hanging="360"/>
      </w:pPr>
    </w:lvl>
    <w:lvl w:ilvl="5" w:tplc="0809001B" w:tentative="1">
      <w:start w:val="1"/>
      <w:numFmt w:val="lowerRoman"/>
      <w:lvlText w:val="%6."/>
      <w:lvlJc w:val="right"/>
      <w:pPr>
        <w:ind w:left="5724" w:hanging="180"/>
      </w:pPr>
    </w:lvl>
    <w:lvl w:ilvl="6" w:tplc="0809000F" w:tentative="1">
      <w:start w:val="1"/>
      <w:numFmt w:val="decimal"/>
      <w:lvlText w:val="%7."/>
      <w:lvlJc w:val="left"/>
      <w:pPr>
        <w:ind w:left="6444" w:hanging="360"/>
      </w:pPr>
    </w:lvl>
    <w:lvl w:ilvl="7" w:tplc="08090019" w:tentative="1">
      <w:start w:val="1"/>
      <w:numFmt w:val="lowerLetter"/>
      <w:lvlText w:val="%8."/>
      <w:lvlJc w:val="left"/>
      <w:pPr>
        <w:ind w:left="7164" w:hanging="360"/>
      </w:pPr>
    </w:lvl>
    <w:lvl w:ilvl="8" w:tplc="0809001B" w:tentative="1">
      <w:start w:val="1"/>
      <w:numFmt w:val="lowerRoman"/>
      <w:lvlText w:val="%9."/>
      <w:lvlJc w:val="right"/>
      <w:pPr>
        <w:ind w:left="7884" w:hanging="180"/>
      </w:pPr>
    </w:lvl>
  </w:abstractNum>
  <w:abstractNum w:abstractNumId="4" w15:restartNumberingAfterBreak="0">
    <w:nsid w:val="0B806161"/>
    <w:multiLevelType w:val="hybridMultilevel"/>
    <w:tmpl w:val="06EE36C2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5" w15:restartNumberingAfterBreak="0">
    <w:nsid w:val="0E5E69CF"/>
    <w:multiLevelType w:val="hybridMultilevel"/>
    <w:tmpl w:val="DED2C6FC"/>
    <w:lvl w:ilvl="0" w:tplc="3814C924">
      <w:start w:val="1"/>
      <w:numFmt w:val="decimal"/>
      <w:lvlText w:val="%1."/>
      <w:lvlJc w:val="left"/>
      <w:pPr>
        <w:ind w:left="1353" w:hanging="360"/>
      </w:pPr>
      <w:rPr>
        <w:b w:val="0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6" w15:restartNumberingAfterBreak="0">
    <w:nsid w:val="1013492F"/>
    <w:multiLevelType w:val="hybridMultilevel"/>
    <w:tmpl w:val="AB8CC9A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7" w15:restartNumberingAfterBreak="0">
    <w:nsid w:val="10460971"/>
    <w:multiLevelType w:val="hybridMultilevel"/>
    <w:tmpl w:val="B38A2D76"/>
    <w:lvl w:ilvl="0" w:tplc="6896E206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131D051C"/>
    <w:multiLevelType w:val="hybridMultilevel"/>
    <w:tmpl w:val="9684CCB2"/>
    <w:lvl w:ilvl="0" w:tplc="0809000F">
      <w:start w:val="10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9" w15:restartNumberingAfterBreak="0">
    <w:nsid w:val="14192FB8"/>
    <w:multiLevelType w:val="hybridMultilevel"/>
    <w:tmpl w:val="AC22159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0" w15:restartNumberingAfterBreak="0">
    <w:nsid w:val="1A2B1D52"/>
    <w:multiLevelType w:val="hybridMultilevel"/>
    <w:tmpl w:val="2152B758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1" w15:restartNumberingAfterBreak="0">
    <w:nsid w:val="1A543B83"/>
    <w:multiLevelType w:val="hybridMultilevel"/>
    <w:tmpl w:val="AFCCD26A"/>
    <w:lvl w:ilvl="0" w:tplc="192AC330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2" w15:restartNumberingAfterBreak="0">
    <w:nsid w:val="1C367852"/>
    <w:multiLevelType w:val="hybridMultilevel"/>
    <w:tmpl w:val="7FA8BEB8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3" w15:restartNumberingAfterBreak="0">
    <w:nsid w:val="1D143BAC"/>
    <w:multiLevelType w:val="hybridMultilevel"/>
    <w:tmpl w:val="DBF4BBF4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4" w15:restartNumberingAfterBreak="0">
    <w:nsid w:val="25C07DB2"/>
    <w:multiLevelType w:val="hybridMultilevel"/>
    <w:tmpl w:val="D2F6DB72"/>
    <w:lvl w:ilvl="0" w:tplc="A79215D4">
      <w:start w:val="1"/>
      <w:numFmt w:val="lowerLetter"/>
      <w:lvlText w:val="%1)"/>
      <w:lvlJc w:val="left"/>
      <w:pPr>
        <w:ind w:left="144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902CE"/>
    <w:multiLevelType w:val="hybridMultilevel"/>
    <w:tmpl w:val="6A4C6350"/>
    <w:lvl w:ilvl="0" w:tplc="0809000F">
      <w:start w:val="1"/>
      <w:numFmt w:val="decimal"/>
      <w:lvlText w:val="%1."/>
      <w:lvlJc w:val="left"/>
      <w:pPr>
        <w:ind w:left="2196" w:hanging="360"/>
      </w:pPr>
    </w:lvl>
    <w:lvl w:ilvl="1" w:tplc="08090019" w:tentative="1">
      <w:start w:val="1"/>
      <w:numFmt w:val="lowerLetter"/>
      <w:lvlText w:val="%2."/>
      <w:lvlJc w:val="left"/>
      <w:pPr>
        <w:ind w:left="2916" w:hanging="360"/>
      </w:pPr>
    </w:lvl>
    <w:lvl w:ilvl="2" w:tplc="0809001B" w:tentative="1">
      <w:start w:val="1"/>
      <w:numFmt w:val="lowerRoman"/>
      <w:lvlText w:val="%3."/>
      <w:lvlJc w:val="right"/>
      <w:pPr>
        <w:ind w:left="3636" w:hanging="180"/>
      </w:pPr>
    </w:lvl>
    <w:lvl w:ilvl="3" w:tplc="0809000F" w:tentative="1">
      <w:start w:val="1"/>
      <w:numFmt w:val="decimal"/>
      <w:lvlText w:val="%4."/>
      <w:lvlJc w:val="left"/>
      <w:pPr>
        <w:ind w:left="4356" w:hanging="360"/>
      </w:pPr>
    </w:lvl>
    <w:lvl w:ilvl="4" w:tplc="08090019" w:tentative="1">
      <w:start w:val="1"/>
      <w:numFmt w:val="lowerLetter"/>
      <w:lvlText w:val="%5."/>
      <w:lvlJc w:val="left"/>
      <w:pPr>
        <w:ind w:left="5076" w:hanging="360"/>
      </w:pPr>
    </w:lvl>
    <w:lvl w:ilvl="5" w:tplc="0809001B" w:tentative="1">
      <w:start w:val="1"/>
      <w:numFmt w:val="lowerRoman"/>
      <w:lvlText w:val="%6."/>
      <w:lvlJc w:val="right"/>
      <w:pPr>
        <w:ind w:left="5796" w:hanging="180"/>
      </w:pPr>
    </w:lvl>
    <w:lvl w:ilvl="6" w:tplc="0809000F" w:tentative="1">
      <w:start w:val="1"/>
      <w:numFmt w:val="decimal"/>
      <w:lvlText w:val="%7."/>
      <w:lvlJc w:val="left"/>
      <w:pPr>
        <w:ind w:left="6516" w:hanging="360"/>
      </w:pPr>
    </w:lvl>
    <w:lvl w:ilvl="7" w:tplc="08090019" w:tentative="1">
      <w:start w:val="1"/>
      <w:numFmt w:val="lowerLetter"/>
      <w:lvlText w:val="%8."/>
      <w:lvlJc w:val="left"/>
      <w:pPr>
        <w:ind w:left="7236" w:hanging="360"/>
      </w:pPr>
    </w:lvl>
    <w:lvl w:ilvl="8" w:tplc="0809001B" w:tentative="1">
      <w:start w:val="1"/>
      <w:numFmt w:val="lowerRoman"/>
      <w:lvlText w:val="%9."/>
      <w:lvlJc w:val="right"/>
      <w:pPr>
        <w:ind w:left="7956" w:hanging="180"/>
      </w:pPr>
    </w:lvl>
  </w:abstractNum>
  <w:abstractNum w:abstractNumId="16" w15:restartNumberingAfterBreak="0">
    <w:nsid w:val="29E749E2"/>
    <w:multiLevelType w:val="hybridMultilevel"/>
    <w:tmpl w:val="307085DC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17" w15:restartNumberingAfterBreak="0">
    <w:nsid w:val="2B3A1BD8"/>
    <w:multiLevelType w:val="hybridMultilevel"/>
    <w:tmpl w:val="396AF68A"/>
    <w:lvl w:ilvl="0" w:tplc="08090017">
      <w:start w:val="1"/>
      <w:numFmt w:val="lowerLetter"/>
      <w:lvlText w:val="%1)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8" w15:restartNumberingAfterBreak="0">
    <w:nsid w:val="30E32E8B"/>
    <w:multiLevelType w:val="hybridMultilevel"/>
    <w:tmpl w:val="7378288C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19" w15:restartNumberingAfterBreak="0">
    <w:nsid w:val="346F4C69"/>
    <w:multiLevelType w:val="hybridMultilevel"/>
    <w:tmpl w:val="5B227FB0"/>
    <w:lvl w:ilvl="0" w:tplc="0809000F">
      <w:start w:val="1"/>
      <w:numFmt w:val="decimal"/>
      <w:lvlText w:val="%1."/>
      <w:lvlJc w:val="left"/>
      <w:pPr>
        <w:ind w:left="2040" w:hanging="360"/>
      </w:p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20" w15:restartNumberingAfterBreak="0">
    <w:nsid w:val="36951F2F"/>
    <w:multiLevelType w:val="hybridMultilevel"/>
    <w:tmpl w:val="1820DA98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BC5357C"/>
    <w:multiLevelType w:val="hybridMultilevel"/>
    <w:tmpl w:val="D8AAA39E"/>
    <w:lvl w:ilvl="0" w:tplc="293E85D6">
      <w:start w:val="1"/>
      <w:numFmt w:val="lowerLetter"/>
      <w:lvlText w:val="%1)"/>
      <w:lvlJc w:val="left"/>
      <w:pPr>
        <w:ind w:left="171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22" w15:restartNumberingAfterBreak="0">
    <w:nsid w:val="3FF67089"/>
    <w:multiLevelType w:val="hybridMultilevel"/>
    <w:tmpl w:val="4B04711C"/>
    <w:lvl w:ilvl="0" w:tplc="F45040DA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3" w15:restartNumberingAfterBreak="0">
    <w:nsid w:val="40D735E7"/>
    <w:multiLevelType w:val="hybridMultilevel"/>
    <w:tmpl w:val="371209F2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24" w15:restartNumberingAfterBreak="0">
    <w:nsid w:val="416D24A7"/>
    <w:multiLevelType w:val="hybridMultilevel"/>
    <w:tmpl w:val="9F261A7E"/>
    <w:lvl w:ilvl="0" w:tplc="46802158">
      <w:start w:val="13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5" w15:restartNumberingAfterBreak="0">
    <w:nsid w:val="41837107"/>
    <w:multiLevelType w:val="hybridMultilevel"/>
    <w:tmpl w:val="DD1055D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6" w15:restartNumberingAfterBreak="0">
    <w:nsid w:val="4372310D"/>
    <w:multiLevelType w:val="hybridMultilevel"/>
    <w:tmpl w:val="0DEC5A8A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27" w15:restartNumberingAfterBreak="0">
    <w:nsid w:val="45994655"/>
    <w:multiLevelType w:val="hybridMultilevel"/>
    <w:tmpl w:val="B0FC2526"/>
    <w:lvl w:ilvl="0" w:tplc="7F5A31D2">
      <w:start w:val="11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28" w15:restartNumberingAfterBreak="0">
    <w:nsid w:val="4DD23B8E"/>
    <w:multiLevelType w:val="hybridMultilevel"/>
    <w:tmpl w:val="E384F67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54062D64"/>
    <w:multiLevelType w:val="hybridMultilevel"/>
    <w:tmpl w:val="41605AEA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0" w15:restartNumberingAfterBreak="0">
    <w:nsid w:val="545A53E2"/>
    <w:multiLevelType w:val="hybridMultilevel"/>
    <w:tmpl w:val="B3741B6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31" w15:restartNumberingAfterBreak="0">
    <w:nsid w:val="59E7474B"/>
    <w:multiLevelType w:val="hybridMultilevel"/>
    <w:tmpl w:val="B52C0D36"/>
    <w:lvl w:ilvl="0" w:tplc="0809000F">
      <w:start w:val="1"/>
      <w:numFmt w:val="decimal"/>
      <w:lvlText w:val="%1."/>
      <w:lvlJc w:val="left"/>
      <w:pPr>
        <w:ind w:left="2040" w:hanging="360"/>
      </w:p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2" w15:restartNumberingAfterBreak="0">
    <w:nsid w:val="5E361310"/>
    <w:multiLevelType w:val="hybridMultilevel"/>
    <w:tmpl w:val="E1AE90C6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3" w15:restartNumberingAfterBreak="0">
    <w:nsid w:val="6407298E"/>
    <w:multiLevelType w:val="hybridMultilevel"/>
    <w:tmpl w:val="F15AC3CA"/>
    <w:lvl w:ilvl="0" w:tplc="0809000F">
      <w:start w:val="1"/>
      <w:numFmt w:val="decimal"/>
      <w:lvlText w:val="%1."/>
      <w:lvlJc w:val="left"/>
      <w:pPr>
        <w:ind w:left="2160" w:hanging="360"/>
      </w:pPr>
    </w:lvl>
    <w:lvl w:ilvl="1" w:tplc="08090019" w:tentative="1">
      <w:start w:val="1"/>
      <w:numFmt w:val="lowerLetter"/>
      <w:lvlText w:val="%2."/>
      <w:lvlJc w:val="left"/>
      <w:pPr>
        <w:ind w:left="2880" w:hanging="360"/>
      </w:pPr>
    </w:lvl>
    <w:lvl w:ilvl="2" w:tplc="0809001B" w:tentative="1">
      <w:start w:val="1"/>
      <w:numFmt w:val="lowerRoman"/>
      <w:lvlText w:val="%3."/>
      <w:lvlJc w:val="right"/>
      <w:pPr>
        <w:ind w:left="3600" w:hanging="180"/>
      </w:pPr>
    </w:lvl>
    <w:lvl w:ilvl="3" w:tplc="0809000F" w:tentative="1">
      <w:start w:val="1"/>
      <w:numFmt w:val="decimal"/>
      <w:lvlText w:val="%4."/>
      <w:lvlJc w:val="left"/>
      <w:pPr>
        <w:ind w:left="4320" w:hanging="360"/>
      </w:pPr>
    </w:lvl>
    <w:lvl w:ilvl="4" w:tplc="08090019" w:tentative="1">
      <w:start w:val="1"/>
      <w:numFmt w:val="lowerLetter"/>
      <w:lvlText w:val="%5."/>
      <w:lvlJc w:val="left"/>
      <w:pPr>
        <w:ind w:left="5040" w:hanging="360"/>
      </w:pPr>
    </w:lvl>
    <w:lvl w:ilvl="5" w:tplc="0809001B" w:tentative="1">
      <w:start w:val="1"/>
      <w:numFmt w:val="lowerRoman"/>
      <w:lvlText w:val="%6."/>
      <w:lvlJc w:val="right"/>
      <w:pPr>
        <w:ind w:left="5760" w:hanging="180"/>
      </w:pPr>
    </w:lvl>
    <w:lvl w:ilvl="6" w:tplc="0809000F" w:tentative="1">
      <w:start w:val="1"/>
      <w:numFmt w:val="decimal"/>
      <w:lvlText w:val="%7."/>
      <w:lvlJc w:val="left"/>
      <w:pPr>
        <w:ind w:left="6480" w:hanging="360"/>
      </w:pPr>
    </w:lvl>
    <w:lvl w:ilvl="7" w:tplc="08090019" w:tentative="1">
      <w:start w:val="1"/>
      <w:numFmt w:val="lowerLetter"/>
      <w:lvlText w:val="%8."/>
      <w:lvlJc w:val="left"/>
      <w:pPr>
        <w:ind w:left="7200" w:hanging="360"/>
      </w:pPr>
    </w:lvl>
    <w:lvl w:ilvl="8" w:tplc="080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34" w15:restartNumberingAfterBreak="0">
    <w:nsid w:val="6C4D079D"/>
    <w:multiLevelType w:val="hybridMultilevel"/>
    <w:tmpl w:val="A82C4936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5" w15:restartNumberingAfterBreak="0">
    <w:nsid w:val="6D9F4BF1"/>
    <w:multiLevelType w:val="hybridMultilevel"/>
    <w:tmpl w:val="42CE4A46"/>
    <w:lvl w:ilvl="0" w:tplc="08090017">
      <w:start w:val="1"/>
      <w:numFmt w:val="lowerLetter"/>
      <w:lvlText w:val="%1)"/>
      <w:lvlJc w:val="left"/>
      <w:pPr>
        <w:ind w:left="2040" w:hanging="360"/>
      </w:pPr>
    </w:lvl>
    <w:lvl w:ilvl="1" w:tplc="08090019" w:tentative="1">
      <w:start w:val="1"/>
      <w:numFmt w:val="lowerLetter"/>
      <w:lvlText w:val="%2."/>
      <w:lvlJc w:val="left"/>
      <w:pPr>
        <w:ind w:left="2760" w:hanging="360"/>
      </w:pPr>
    </w:lvl>
    <w:lvl w:ilvl="2" w:tplc="0809001B" w:tentative="1">
      <w:start w:val="1"/>
      <w:numFmt w:val="lowerRoman"/>
      <w:lvlText w:val="%3."/>
      <w:lvlJc w:val="right"/>
      <w:pPr>
        <w:ind w:left="3480" w:hanging="180"/>
      </w:pPr>
    </w:lvl>
    <w:lvl w:ilvl="3" w:tplc="0809000F" w:tentative="1">
      <w:start w:val="1"/>
      <w:numFmt w:val="decimal"/>
      <w:lvlText w:val="%4."/>
      <w:lvlJc w:val="left"/>
      <w:pPr>
        <w:ind w:left="4200" w:hanging="360"/>
      </w:pPr>
    </w:lvl>
    <w:lvl w:ilvl="4" w:tplc="08090019" w:tentative="1">
      <w:start w:val="1"/>
      <w:numFmt w:val="lowerLetter"/>
      <w:lvlText w:val="%5."/>
      <w:lvlJc w:val="left"/>
      <w:pPr>
        <w:ind w:left="4920" w:hanging="360"/>
      </w:pPr>
    </w:lvl>
    <w:lvl w:ilvl="5" w:tplc="0809001B" w:tentative="1">
      <w:start w:val="1"/>
      <w:numFmt w:val="lowerRoman"/>
      <w:lvlText w:val="%6."/>
      <w:lvlJc w:val="right"/>
      <w:pPr>
        <w:ind w:left="5640" w:hanging="180"/>
      </w:pPr>
    </w:lvl>
    <w:lvl w:ilvl="6" w:tplc="0809000F" w:tentative="1">
      <w:start w:val="1"/>
      <w:numFmt w:val="decimal"/>
      <w:lvlText w:val="%7."/>
      <w:lvlJc w:val="left"/>
      <w:pPr>
        <w:ind w:left="6360" w:hanging="360"/>
      </w:pPr>
    </w:lvl>
    <w:lvl w:ilvl="7" w:tplc="08090019" w:tentative="1">
      <w:start w:val="1"/>
      <w:numFmt w:val="lowerLetter"/>
      <w:lvlText w:val="%8."/>
      <w:lvlJc w:val="left"/>
      <w:pPr>
        <w:ind w:left="7080" w:hanging="360"/>
      </w:pPr>
    </w:lvl>
    <w:lvl w:ilvl="8" w:tplc="0809001B" w:tentative="1">
      <w:start w:val="1"/>
      <w:numFmt w:val="lowerRoman"/>
      <w:lvlText w:val="%9."/>
      <w:lvlJc w:val="right"/>
      <w:pPr>
        <w:ind w:left="7800" w:hanging="180"/>
      </w:pPr>
    </w:lvl>
  </w:abstractNum>
  <w:abstractNum w:abstractNumId="36" w15:restartNumberingAfterBreak="0">
    <w:nsid w:val="6E7C6864"/>
    <w:multiLevelType w:val="hybridMultilevel"/>
    <w:tmpl w:val="2A820C16"/>
    <w:lvl w:ilvl="0" w:tplc="0809000F">
      <w:start w:val="1"/>
      <w:numFmt w:val="decimal"/>
      <w:lvlText w:val="%1."/>
      <w:lvlJc w:val="left"/>
      <w:pPr>
        <w:ind w:left="1713" w:hanging="360"/>
      </w:pPr>
    </w:lvl>
    <w:lvl w:ilvl="1" w:tplc="08090019" w:tentative="1">
      <w:start w:val="1"/>
      <w:numFmt w:val="lowerLetter"/>
      <w:lvlText w:val="%2."/>
      <w:lvlJc w:val="left"/>
      <w:pPr>
        <w:ind w:left="2433" w:hanging="360"/>
      </w:pPr>
    </w:lvl>
    <w:lvl w:ilvl="2" w:tplc="0809001B" w:tentative="1">
      <w:start w:val="1"/>
      <w:numFmt w:val="lowerRoman"/>
      <w:lvlText w:val="%3."/>
      <w:lvlJc w:val="right"/>
      <w:pPr>
        <w:ind w:left="3153" w:hanging="180"/>
      </w:pPr>
    </w:lvl>
    <w:lvl w:ilvl="3" w:tplc="0809000F" w:tentative="1">
      <w:start w:val="1"/>
      <w:numFmt w:val="decimal"/>
      <w:lvlText w:val="%4."/>
      <w:lvlJc w:val="left"/>
      <w:pPr>
        <w:ind w:left="3873" w:hanging="360"/>
      </w:pPr>
    </w:lvl>
    <w:lvl w:ilvl="4" w:tplc="08090019" w:tentative="1">
      <w:start w:val="1"/>
      <w:numFmt w:val="lowerLetter"/>
      <w:lvlText w:val="%5."/>
      <w:lvlJc w:val="left"/>
      <w:pPr>
        <w:ind w:left="4593" w:hanging="360"/>
      </w:pPr>
    </w:lvl>
    <w:lvl w:ilvl="5" w:tplc="0809001B" w:tentative="1">
      <w:start w:val="1"/>
      <w:numFmt w:val="lowerRoman"/>
      <w:lvlText w:val="%6."/>
      <w:lvlJc w:val="right"/>
      <w:pPr>
        <w:ind w:left="5313" w:hanging="180"/>
      </w:pPr>
    </w:lvl>
    <w:lvl w:ilvl="6" w:tplc="0809000F" w:tentative="1">
      <w:start w:val="1"/>
      <w:numFmt w:val="decimal"/>
      <w:lvlText w:val="%7."/>
      <w:lvlJc w:val="left"/>
      <w:pPr>
        <w:ind w:left="6033" w:hanging="360"/>
      </w:pPr>
    </w:lvl>
    <w:lvl w:ilvl="7" w:tplc="08090019" w:tentative="1">
      <w:start w:val="1"/>
      <w:numFmt w:val="lowerLetter"/>
      <w:lvlText w:val="%8."/>
      <w:lvlJc w:val="left"/>
      <w:pPr>
        <w:ind w:left="6753" w:hanging="360"/>
      </w:pPr>
    </w:lvl>
    <w:lvl w:ilvl="8" w:tplc="0809001B" w:tentative="1">
      <w:start w:val="1"/>
      <w:numFmt w:val="lowerRoman"/>
      <w:lvlText w:val="%9."/>
      <w:lvlJc w:val="right"/>
      <w:pPr>
        <w:ind w:left="7473" w:hanging="180"/>
      </w:pPr>
    </w:lvl>
  </w:abstractNum>
  <w:abstractNum w:abstractNumId="37" w15:restartNumberingAfterBreak="0">
    <w:nsid w:val="745353B6"/>
    <w:multiLevelType w:val="hybridMultilevel"/>
    <w:tmpl w:val="5A5E31AA"/>
    <w:lvl w:ilvl="0" w:tplc="0809000F">
      <w:start w:val="1"/>
      <w:numFmt w:val="decimal"/>
      <w:lvlText w:val="%1."/>
      <w:lvlJc w:val="left"/>
      <w:pPr>
        <w:ind w:left="2073" w:hanging="360"/>
      </w:pPr>
    </w:lvl>
    <w:lvl w:ilvl="1" w:tplc="08090019" w:tentative="1">
      <w:start w:val="1"/>
      <w:numFmt w:val="lowerLetter"/>
      <w:lvlText w:val="%2."/>
      <w:lvlJc w:val="left"/>
      <w:pPr>
        <w:ind w:left="2793" w:hanging="360"/>
      </w:pPr>
    </w:lvl>
    <w:lvl w:ilvl="2" w:tplc="0809001B" w:tentative="1">
      <w:start w:val="1"/>
      <w:numFmt w:val="lowerRoman"/>
      <w:lvlText w:val="%3."/>
      <w:lvlJc w:val="right"/>
      <w:pPr>
        <w:ind w:left="3513" w:hanging="180"/>
      </w:pPr>
    </w:lvl>
    <w:lvl w:ilvl="3" w:tplc="0809000F" w:tentative="1">
      <w:start w:val="1"/>
      <w:numFmt w:val="decimal"/>
      <w:lvlText w:val="%4."/>
      <w:lvlJc w:val="left"/>
      <w:pPr>
        <w:ind w:left="4233" w:hanging="360"/>
      </w:pPr>
    </w:lvl>
    <w:lvl w:ilvl="4" w:tplc="08090019" w:tentative="1">
      <w:start w:val="1"/>
      <w:numFmt w:val="lowerLetter"/>
      <w:lvlText w:val="%5."/>
      <w:lvlJc w:val="left"/>
      <w:pPr>
        <w:ind w:left="4953" w:hanging="360"/>
      </w:pPr>
    </w:lvl>
    <w:lvl w:ilvl="5" w:tplc="0809001B" w:tentative="1">
      <w:start w:val="1"/>
      <w:numFmt w:val="lowerRoman"/>
      <w:lvlText w:val="%6."/>
      <w:lvlJc w:val="right"/>
      <w:pPr>
        <w:ind w:left="5673" w:hanging="180"/>
      </w:pPr>
    </w:lvl>
    <w:lvl w:ilvl="6" w:tplc="0809000F" w:tentative="1">
      <w:start w:val="1"/>
      <w:numFmt w:val="decimal"/>
      <w:lvlText w:val="%7."/>
      <w:lvlJc w:val="left"/>
      <w:pPr>
        <w:ind w:left="6393" w:hanging="360"/>
      </w:pPr>
    </w:lvl>
    <w:lvl w:ilvl="7" w:tplc="08090019" w:tentative="1">
      <w:start w:val="1"/>
      <w:numFmt w:val="lowerLetter"/>
      <w:lvlText w:val="%8."/>
      <w:lvlJc w:val="left"/>
      <w:pPr>
        <w:ind w:left="7113" w:hanging="360"/>
      </w:pPr>
    </w:lvl>
    <w:lvl w:ilvl="8" w:tplc="0809001B" w:tentative="1">
      <w:start w:val="1"/>
      <w:numFmt w:val="lowerRoman"/>
      <w:lvlText w:val="%9."/>
      <w:lvlJc w:val="right"/>
      <w:pPr>
        <w:ind w:left="7833" w:hanging="180"/>
      </w:pPr>
    </w:lvl>
  </w:abstractNum>
  <w:abstractNum w:abstractNumId="38" w15:restartNumberingAfterBreak="0">
    <w:nsid w:val="75B31AAF"/>
    <w:multiLevelType w:val="hybridMultilevel"/>
    <w:tmpl w:val="19E859E2"/>
    <w:lvl w:ilvl="0" w:tplc="BB100954">
      <w:start w:val="10"/>
      <w:numFmt w:val="decimal"/>
      <w:lvlText w:val="%1."/>
      <w:lvlJc w:val="left"/>
      <w:pPr>
        <w:ind w:left="1353" w:hanging="360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39" w15:restartNumberingAfterBreak="0">
    <w:nsid w:val="75F74401"/>
    <w:multiLevelType w:val="hybridMultilevel"/>
    <w:tmpl w:val="9FBC8A5A"/>
    <w:lvl w:ilvl="0" w:tplc="486E0E5E">
      <w:start w:val="1"/>
      <w:numFmt w:val="lowerLetter"/>
      <w:lvlText w:val="%1)"/>
      <w:lvlJc w:val="left"/>
      <w:pPr>
        <w:ind w:left="1637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357" w:hanging="360"/>
      </w:pPr>
    </w:lvl>
    <w:lvl w:ilvl="2" w:tplc="0809001B" w:tentative="1">
      <w:start w:val="1"/>
      <w:numFmt w:val="lowerRoman"/>
      <w:lvlText w:val="%3."/>
      <w:lvlJc w:val="right"/>
      <w:pPr>
        <w:ind w:left="3077" w:hanging="180"/>
      </w:pPr>
    </w:lvl>
    <w:lvl w:ilvl="3" w:tplc="0809000F" w:tentative="1">
      <w:start w:val="1"/>
      <w:numFmt w:val="decimal"/>
      <w:lvlText w:val="%4."/>
      <w:lvlJc w:val="left"/>
      <w:pPr>
        <w:ind w:left="3797" w:hanging="360"/>
      </w:pPr>
    </w:lvl>
    <w:lvl w:ilvl="4" w:tplc="08090019" w:tentative="1">
      <w:start w:val="1"/>
      <w:numFmt w:val="lowerLetter"/>
      <w:lvlText w:val="%5."/>
      <w:lvlJc w:val="left"/>
      <w:pPr>
        <w:ind w:left="4517" w:hanging="360"/>
      </w:pPr>
    </w:lvl>
    <w:lvl w:ilvl="5" w:tplc="0809001B" w:tentative="1">
      <w:start w:val="1"/>
      <w:numFmt w:val="lowerRoman"/>
      <w:lvlText w:val="%6."/>
      <w:lvlJc w:val="right"/>
      <w:pPr>
        <w:ind w:left="5237" w:hanging="180"/>
      </w:pPr>
    </w:lvl>
    <w:lvl w:ilvl="6" w:tplc="0809000F" w:tentative="1">
      <w:start w:val="1"/>
      <w:numFmt w:val="decimal"/>
      <w:lvlText w:val="%7."/>
      <w:lvlJc w:val="left"/>
      <w:pPr>
        <w:ind w:left="5957" w:hanging="360"/>
      </w:pPr>
    </w:lvl>
    <w:lvl w:ilvl="7" w:tplc="08090019" w:tentative="1">
      <w:start w:val="1"/>
      <w:numFmt w:val="lowerLetter"/>
      <w:lvlText w:val="%8."/>
      <w:lvlJc w:val="left"/>
      <w:pPr>
        <w:ind w:left="6677" w:hanging="360"/>
      </w:pPr>
    </w:lvl>
    <w:lvl w:ilvl="8" w:tplc="080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40" w15:restartNumberingAfterBreak="0">
    <w:nsid w:val="7ABD7F29"/>
    <w:multiLevelType w:val="hybridMultilevel"/>
    <w:tmpl w:val="58448D1E"/>
    <w:lvl w:ilvl="0" w:tplc="0809000F">
      <w:start w:val="1"/>
      <w:numFmt w:val="decimal"/>
      <w:lvlText w:val="%1."/>
      <w:lvlJc w:val="left"/>
      <w:pPr>
        <w:ind w:left="1800" w:hanging="360"/>
      </w:pPr>
    </w:lvl>
    <w:lvl w:ilvl="1" w:tplc="08090019" w:tentative="1">
      <w:start w:val="1"/>
      <w:numFmt w:val="lowerLetter"/>
      <w:lvlText w:val="%2."/>
      <w:lvlJc w:val="left"/>
      <w:pPr>
        <w:ind w:left="2520" w:hanging="360"/>
      </w:pPr>
    </w:lvl>
    <w:lvl w:ilvl="2" w:tplc="0809001B" w:tentative="1">
      <w:start w:val="1"/>
      <w:numFmt w:val="lowerRoman"/>
      <w:lvlText w:val="%3."/>
      <w:lvlJc w:val="right"/>
      <w:pPr>
        <w:ind w:left="3240" w:hanging="180"/>
      </w:pPr>
    </w:lvl>
    <w:lvl w:ilvl="3" w:tplc="0809000F" w:tentative="1">
      <w:start w:val="1"/>
      <w:numFmt w:val="decimal"/>
      <w:lvlText w:val="%4."/>
      <w:lvlJc w:val="left"/>
      <w:pPr>
        <w:ind w:left="3960" w:hanging="360"/>
      </w:pPr>
    </w:lvl>
    <w:lvl w:ilvl="4" w:tplc="08090019" w:tentative="1">
      <w:start w:val="1"/>
      <w:numFmt w:val="lowerLetter"/>
      <w:lvlText w:val="%5."/>
      <w:lvlJc w:val="left"/>
      <w:pPr>
        <w:ind w:left="4680" w:hanging="360"/>
      </w:pPr>
    </w:lvl>
    <w:lvl w:ilvl="5" w:tplc="0809001B" w:tentative="1">
      <w:start w:val="1"/>
      <w:numFmt w:val="lowerRoman"/>
      <w:lvlText w:val="%6."/>
      <w:lvlJc w:val="right"/>
      <w:pPr>
        <w:ind w:left="5400" w:hanging="180"/>
      </w:pPr>
    </w:lvl>
    <w:lvl w:ilvl="6" w:tplc="0809000F" w:tentative="1">
      <w:start w:val="1"/>
      <w:numFmt w:val="decimal"/>
      <w:lvlText w:val="%7."/>
      <w:lvlJc w:val="left"/>
      <w:pPr>
        <w:ind w:left="6120" w:hanging="360"/>
      </w:pPr>
    </w:lvl>
    <w:lvl w:ilvl="7" w:tplc="08090019" w:tentative="1">
      <w:start w:val="1"/>
      <w:numFmt w:val="lowerLetter"/>
      <w:lvlText w:val="%8."/>
      <w:lvlJc w:val="left"/>
      <w:pPr>
        <w:ind w:left="6840" w:hanging="360"/>
      </w:pPr>
    </w:lvl>
    <w:lvl w:ilvl="8" w:tplc="08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41" w15:restartNumberingAfterBreak="0">
    <w:nsid w:val="7B6766D8"/>
    <w:multiLevelType w:val="hybridMultilevel"/>
    <w:tmpl w:val="1802897E"/>
    <w:lvl w:ilvl="0" w:tplc="68B69FF6">
      <w:start w:val="12"/>
      <w:numFmt w:val="decimal"/>
      <w:lvlText w:val="%1."/>
      <w:lvlJc w:val="left"/>
      <w:pPr>
        <w:ind w:left="1353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2073" w:hanging="360"/>
      </w:pPr>
    </w:lvl>
    <w:lvl w:ilvl="2" w:tplc="0809001B" w:tentative="1">
      <w:start w:val="1"/>
      <w:numFmt w:val="lowerRoman"/>
      <w:lvlText w:val="%3."/>
      <w:lvlJc w:val="right"/>
      <w:pPr>
        <w:ind w:left="2793" w:hanging="180"/>
      </w:pPr>
    </w:lvl>
    <w:lvl w:ilvl="3" w:tplc="0809000F" w:tentative="1">
      <w:start w:val="1"/>
      <w:numFmt w:val="decimal"/>
      <w:lvlText w:val="%4."/>
      <w:lvlJc w:val="left"/>
      <w:pPr>
        <w:ind w:left="3513" w:hanging="360"/>
      </w:pPr>
    </w:lvl>
    <w:lvl w:ilvl="4" w:tplc="08090019" w:tentative="1">
      <w:start w:val="1"/>
      <w:numFmt w:val="lowerLetter"/>
      <w:lvlText w:val="%5."/>
      <w:lvlJc w:val="left"/>
      <w:pPr>
        <w:ind w:left="4233" w:hanging="360"/>
      </w:pPr>
    </w:lvl>
    <w:lvl w:ilvl="5" w:tplc="0809001B" w:tentative="1">
      <w:start w:val="1"/>
      <w:numFmt w:val="lowerRoman"/>
      <w:lvlText w:val="%6."/>
      <w:lvlJc w:val="right"/>
      <w:pPr>
        <w:ind w:left="4953" w:hanging="180"/>
      </w:pPr>
    </w:lvl>
    <w:lvl w:ilvl="6" w:tplc="0809000F" w:tentative="1">
      <w:start w:val="1"/>
      <w:numFmt w:val="decimal"/>
      <w:lvlText w:val="%7."/>
      <w:lvlJc w:val="left"/>
      <w:pPr>
        <w:ind w:left="5673" w:hanging="360"/>
      </w:pPr>
    </w:lvl>
    <w:lvl w:ilvl="7" w:tplc="08090019" w:tentative="1">
      <w:start w:val="1"/>
      <w:numFmt w:val="lowerLetter"/>
      <w:lvlText w:val="%8."/>
      <w:lvlJc w:val="left"/>
      <w:pPr>
        <w:ind w:left="6393" w:hanging="360"/>
      </w:pPr>
    </w:lvl>
    <w:lvl w:ilvl="8" w:tplc="0809001B" w:tentative="1">
      <w:start w:val="1"/>
      <w:numFmt w:val="lowerRoman"/>
      <w:lvlText w:val="%9."/>
      <w:lvlJc w:val="right"/>
      <w:pPr>
        <w:ind w:left="7113" w:hanging="180"/>
      </w:pPr>
    </w:lvl>
  </w:abstractNum>
  <w:abstractNum w:abstractNumId="42" w15:restartNumberingAfterBreak="0">
    <w:nsid w:val="7D2726DE"/>
    <w:multiLevelType w:val="hybridMultilevel"/>
    <w:tmpl w:val="33E65EF2"/>
    <w:lvl w:ilvl="0" w:tplc="0C520DD6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</w:lvl>
    <w:lvl w:ilvl="3" w:tplc="0809000F" w:tentative="1">
      <w:start w:val="1"/>
      <w:numFmt w:val="decimal"/>
      <w:lvlText w:val="%4."/>
      <w:lvlJc w:val="left"/>
      <w:pPr>
        <w:ind w:left="3240" w:hanging="360"/>
      </w:p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</w:lvl>
    <w:lvl w:ilvl="6" w:tplc="0809000F" w:tentative="1">
      <w:start w:val="1"/>
      <w:numFmt w:val="decimal"/>
      <w:lvlText w:val="%7."/>
      <w:lvlJc w:val="left"/>
      <w:pPr>
        <w:ind w:left="5400" w:hanging="360"/>
      </w:p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3" w15:restartNumberingAfterBreak="0">
    <w:nsid w:val="7F332A37"/>
    <w:multiLevelType w:val="hybridMultilevel"/>
    <w:tmpl w:val="74C4E2D8"/>
    <w:lvl w:ilvl="0" w:tplc="08090017">
      <w:start w:val="1"/>
      <w:numFmt w:val="lowerLetter"/>
      <w:lvlText w:val="%1)"/>
      <w:lvlJc w:val="left"/>
      <w:pPr>
        <w:ind w:left="2555" w:hanging="360"/>
      </w:pPr>
    </w:lvl>
    <w:lvl w:ilvl="1" w:tplc="08090019" w:tentative="1">
      <w:start w:val="1"/>
      <w:numFmt w:val="lowerLetter"/>
      <w:lvlText w:val="%2."/>
      <w:lvlJc w:val="left"/>
      <w:pPr>
        <w:ind w:left="3275" w:hanging="360"/>
      </w:pPr>
    </w:lvl>
    <w:lvl w:ilvl="2" w:tplc="0809001B" w:tentative="1">
      <w:start w:val="1"/>
      <w:numFmt w:val="lowerRoman"/>
      <w:lvlText w:val="%3."/>
      <w:lvlJc w:val="right"/>
      <w:pPr>
        <w:ind w:left="3995" w:hanging="180"/>
      </w:pPr>
    </w:lvl>
    <w:lvl w:ilvl="3" w:tplc="0809000F" w:tentative="1">
      <w:start w:val="1"/>
      <w:numFmt w:val="decimal"/>
      <w:lvlText w:val="%4."/>
      <w:lvlJc w:val="left"/>
      <w:pPr>
        <w:ind w:left="4715" w:hanging="360"/>
      </w:pPr>
    </w:lvl>
    <w:lvl w:ilvl="4" w:tplc="08090019" w:tentative="1">
      <w:start w:val="1"/>
      <w:numFmt w:val="lowerLetter"/>
      <w:lvlText w:val="%5."/>
      <w:lvlJc w:val="left"/>
      <w:pPr>
        <w:ind w:left="5435" w:hanging="360"/>
      </w:pPr>
    </w:lvl>
    <w:lvl w:ilvl="5" w:tplc="0809001B" w:tentative="1">
      <w:start w:val="1"/>
      <w:numFmt w:val="lowerRoman"/>
      <w:lvlText w:val="%6."/>
      <w:lvlJc w:val="right"/>
      <w:pPr>
        <w:ind w:left="6155" w:hanging="180"/>
      </w:pPr>
    </w:lvl>
    <w:lvl w:ilvl="6" w:tplc="0809000F" w:tentative="1">
      <w:start w:val="1"/>
      <w:numFmt w:val="decimal"/>
      <w:lvlText w:val="%7."/>
      <w:lvlJc w:val="left"/>
      <w:pPr>
        <w:ind w:left="6875" w:hanging="360"/>
      </w:pPr>
    </w:lvl>
    <w:lvl w:ilvl="7" w:tplc="08090019" w:tentative="1">
      <w:start w:val="1"/>
      <w:numFmt w:val="lowerLetter"/>
      <w:lvlText w:val="%8."/>
      <w:lvlJc w:val="left"/>
      <w:pPr>
        <w:ind w:left="7595" w:hanging="360"/>
      </w:pPr>
    </w:lvl>
    <w:lvl w:ilvl="8" w:tplc="0809001B" w:tentative="1">
      <w:start w:val="1"/>
      <w:numFmt w:val="lowerRoman"/>
      <w:lvlText w:val="%9."/>
      <w:lvlJc w:val="right"/>
      <w:pPr>
        <w:ind w:left="8315" w:hanging="180"/>
      </w:pPr>
    </w:lvl>
  </w:abstractNum>
  <w:num w:numId="1" w16cid:durableId="2076049988">
    <w:abstractNumId w:val="5"/>
  </w:num>
  <w:num w:numId="2" w16cid:durableId="810707348">
    <w:abstractNumId w:val="14"/>
  </w:num>
  <w:num w:numId="3" w16cid:durableId="383680055">
    <w:abstractNumId w:val="42"/>
  </w:num>
  <w:num w:numId="4" w16cid:durableId="1468890076">
    <w:abstractNumId w:val="7"/>
  </w:num>
  <w:num w:numId="5" w16cid:durableId="787891889">
    <w:abstractNumId w:val="30"/>
  </w:num>
  <w:num w:numId="6" w16cid:durableId="349377520">
    <w:abstractNumId w:val="25"/>
  </w:num>
  <w:num w:numId="7" w16cid:durableId="2129229966">
    <w:abstractNumId w:val="1"/>
  </w:num>
  <w:num w:numId="8" w16cid:durableId="1792016978">
    <w:abstractNumId w:val="27"/>
  </w:num>
  <w:num w:numId="9" w16cid:durableId="1395618730">
    <w:abstractNumId w:val="39"/>
  </w:num>
  <w:num w:numId="10" w16cid:durableId="475412344">
    <w:abstractNumId w:val="40"/>
  </w:num>
  <w:num w:numId="11" w16cid:durableId="1252423776">
    <w:abstractNumId w:val="26"/>
  </w:num>
  <w:num w:numId="12" w16cid:durableId="1957826734">
    <w:abstractNumId w:val="24"/>
  </w:num>
  <w:num w:numId="13" w16cid:durableId="5519429">
    <w:abstractNumId w:val="21"/>
  </w:num>
  <w:num w:numId="14" w16cid:durableId="1541017047">
    <w:abstractNumId w:val="16"/>
  </w:num>
  <w:num w:numId="15" w16cid:durableId="324862521">
    <w:abstractNumId w:val="37"/>
  </w:num>
  <w:num w:numId="16" w16cid:durableId="1390687506">
    <w:abstractNumId w:val="23"/>
  </w:num>
  <w:num w:numId="17" w16cid:durableId="481695367">
    <w:abstractNumId w:val="13"/>
  </w:num>
  <w:num w:numId="18" w16cid:durableId="351153844">
    <w:abstractNumId w:val="8"/>
  </w:num>
  <w:num w:numId="19" w16cid:durableId="881135499">
    <w:abstractNumId w:val="11"/>
  </w:num>
  <w:num w:numId="20" w16cid:durableId="556741035">
    <w:abstractNumId w:val="22"/>
  </w:num>
  <w:num w:numId="21" w16cid:durableId="1060976141">
    <w:abstractNumId w:val="34"/>
  </w:num>
  <w:num w:numId="22" w16cid:durableId="510218577">
    <w:abstractNumId w:val="29"/>
  </w:num>
  <w:num w:numId="23" w16cid:durableId="1774549809">
    <w:abstractNumId w:val="32"/>
  </w:num>
  <w:num w:numId="24" w16cid:durableId="1671522479">
    <w:abstractNumId w:val="12"/>
  </w:num>
  <w:num w:numId="25" w16cid:durableId="1068309607">
    <w:abstractNumId w:val="36"/>
  </w:num>
  <w:num w:numId="26" w16cid:durableId="1507020580">
    <w:abstractNumId w:val="10"/>
  </w:num>
  <w:num w:numId="27" w16cid:durableId="2125151779">
    <w:abstractNumId w:val="38"/>
  </w:num>
  <w:num w:numId="28" w16cid:durableId="574318420">
    <w:abstractNumId w:val="41"/>
  </w:num>
  <w:num w:numId="29" w16cid:durableId="1669626887">
    <w:abstractNumId w:val="0"/>
  </w:num>
  <w:num w:numId="30" w16cid:durableId="992172778">
    <w:abstractNumId w:val="6"/>
  </w:num>
  <w:num w:numId="31" w16cid:durableId="498232257">
    <w:abstractNumId w:val="9"/>
  </w:num>
  <w:num w:numId="32" w16cid:durableId="113527637">
    <w:abstractNumId w:val="2"/>
  </w:num>
  <w:num w:numId="33" w16cid:durableId="1868638559">
    <w:abstractNumId w:val="18"/>
  </w:num>
  <w:num w:numId="34" w16cid:durableId="1850753876">
    <w:abstractNumId w:val="20"/>
  </w:num>
  <w:num w:numId="35" w16cid:durableId="1581718867">
    <w:abstractNumId w:val="28"/>
  </w:num>
  <w:num w:numId="36" w16cid:durableId="325131586">
    <w:abstractNumId w:val="15"/>
  </w:num>
  <w:num w:numId="37" w16cid:durableId="710375925">
    <w:abstractNumId w:val="43"/>
  </w:num>
  <w:num w:numId="38" w16cid:durableId="1277561061">
    <w:abstractNumId w:val="31"/>
  </w:num>
  <w:num w:numId="39" w16cid:durableId="842357890">
    <w:abstractNumId w:val="19"/>
  </w:num>
  <w:num w:numId="40" w16cid:durableId="2018581017">
    <w:abstractNumId w:val="35"/>
  </w:num>
  <w:num w:numId="41" w16cid:durableId="1891264418">
    <w:abstractNumId w:val="3"/>
  </w:num>
  <w:num w:numId="42" w16cid:durableId="1979992122">
    <w:abstractNumId w:val="17"/>
  </w:num>
  <w:num w:numId="43" w16cid:durableId="1679236873">
    <w:abstractNumId w:val="33"/>
  </w:num>
  <w:num w:numId="44" w16cid:durableId="407847816">
    <w:abstractNumId w:val="4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5AB7"/>
    <w:rsid w:val="00000C5C"/>
    <w:rsid w:val="000030E6"/>
    <w:rsid w:val="00006463"/>
    <w:rsid w:val="00007EC7"/>
    <w:rsid w:val="000174DB"/>
    <w:rsid w:val="00022F03"/>
    <w:rsid w:val="000241C9"/>
    <w:rsid w:val="000307AD"/>
    <w:rsid w:val="00030BBF"/>
    <w:rsid w:val="000350B6"/>
    <w:rsid w:val="000375C8"/>
    <w:rsid w:val="00040615"/>
    <w:rsid w:val="0004180E"/>
    <w:rsid w:val="00042A76"/>
    <w:rsid w:val="00046FD2"/>
    <w:rsid w:val="00053808"/>
    <w:rsid w:val="00056906"/>
    <w:rsid w:val="00056C3C"/>
    <w:rsid w:val="00057621"/>
    <w:rsid w:val="00070EAC"/>
    <w:rsid w:val="0007435F"/>
    <w:rsid w:val="000764EE"/>
    <w:rsid w:val="00083064"/>
    <w:rsid w:val="0008309C"/>
    <w:rsid w:val="0008442A"/>
    <w:rsid w:val="00085E34"/>
    <w:rsid w:val="00094A02"/>
    <w:rsid w:val="0009660E"/>
    <w:rsid w:val="000966D3"/>
    <w:rsid w:val="000A23B9"/>
    <w:rsid w:val="000A47D9"/>
    <w:rsid w:val="000C135B"/>
    <w:rsid w:val="000C18D6"/>
    <w:rsid w:val="000C381D"/>
    <w:rsid w:val="000C4116"/>
    <w:rsid w:val="000C4793"/>
    <w:rsid w:val="000D19E7"/>
    <w:rsid w:val="000D4D95"/>
    <w:rsid w:val="000D7721"/>
    <w:rsid w:val="000E176D"/>
    <w:rsid w:val="000E3343"/>
    <w:rsid w:val="000E5A9C"/>
    <w:rsid w:val="000E72A2"/>
    <w:rsid w:val="000E768D"/>
    <w:rsid w:val="000F1AD3"/>
    <w:rsid w:val="000F1EE4"/>
    <w:rsid w:val="000F208C"/>
    <w:rsid w:val="00100370"/>
    <w:rsid w:val="00102311"/>
    <w:rsid w:val="00102EC3"/>
    <w:rsid w:val="00103D6F"/>
    <w:rsid w:val="001060F7"/>
    <w:rsid w:val="0010779C"/>
    <w:rsid w:val="00113980"/>
    <w:rsid w:val="00121D00"/>
    <w:rsid w:val="00123A66"/>
    <w:rsid w:val="00125650"/>
    <w:rsid w:val="001305E2"/>
    <w:rsid w:val="00132E8F"/>
    <w:rsid w:val="001336CA"/>
    <w:rsid w:val="00136E6B"/>
    <w:rsid w:val="00137305"/>
    <w:rsid w:val="001436B6"/>
    <w:rsid w:val="001502FF"/>
    <w:rsid w:val="00151A71"/>
    <w:rsid w:val="00153F0D"/>
    <w:rsid w:val="0015766E"/>
    <w:rsid w:val="001612A2"/>
    <w:rsid w:val="001614BA"/>
    <w:rsid w:val="001642FA"/>
    <w:rsid w:val="001677CA"/>
    <w:rsid w:val="00167F5A"/>
    <w:rsid w:val="0017156D"/>
    <w:rsid w:val="00172471"/>
    <w:rsid w:val="00172BFD"/>
    <w:rsid w:val="0017799A"/>
    <w:rsid w:val="00180961"/>
    <w:rsid w:val="00180EFA"/>
    <w:rsid w:val="00181EAC"/>
    <w:rsid w:val="001863D0"/>
    <w:rsid w:val="00187033"/>
    <w:rsid w:val="001903DC"/>
    <w:rsid w:val="00193B37"/>
    <w:rsid w:val="001A04C2"/>
    <w:rsid w:val="001A2384"/>
    <w:rsid w:val="001A47A9"/>
    <w:rsid w:val="001A732C"/>
    <w:rsid w:val="001A7B7E"/>
    <w:rsid w:val="001B0481"/>
    <w:rsid w:val="001B0F66"/>
    <w:rsid w:val="001B4C4D"/>
    <w:rsid w:val="001C4EF0"/>
    <w:rsid w:val="001C5AA0"/>
    <w:rsid w:val="001D48F8"/>
    <w:rsid w:val="001D632A"/>
    <w:rsid w:val="001E018D"/>
    <w:rsid w:val="001E0E09"/>
    <w:rsid w:val="001E50C2"/>
    <w:rsid w:val="001F4183"/>
    <w:rsid w:val="001F60C0"/>
    <w:rsid w:val="001F6255"/>
    <w:rsid w:val="00200A7D"/>
    <w:rsid w:val="00203D25"/>
    <w:rsid w:val="00210B46"/>
    <w:rsid w:val="0021291E"/>
    <w:rsid w:val="00215AC9"/>
    <w:rsid w:val="00220518"/>
    <w:rsid w:val="002229B1"/>
    <w:rsid w:val="002239F4"/>
    <w:rsid w:val="00225D9E"/>
    <w:rsid w:val="002266EB"/>
    <w:rsid w:val="00240B08"/>
    <w:rsid w:val="00245374"/>
    <w:rsid w:val="00252E28"/>
    <w:rsid w:val="00253D89"/>
    <w:rsid w:val="00254C85"/>
    <w:rsid w:val="00257E4D"/>
    <w:rsid w:val="0026076F"/>
    <w:rsid w:val="002607C7"/>
    <w:rsid w:val="00262B90"/>
    <w:rsid w:val="00266106"/>
    <w:rsid w:val="0027008A"/>
    <w:rsid w:val="00271B4A"/>
    <w:rsid w:val="0027348D"/>
    <w:rsid w:val="00274418"/>
    <w:rsid w:val="0027564D"/>
    <w:rsid w:val="00281BFD"/>
    <w:rsid w:val="00282EF9"/>
    <w:rsid w:val="002867BE"/>
    <w:rsid w:val="002872D8"/>
    <w:rsid w:val="00290442"/>
    <w:rsid w:val="00293D31"/>
    <w:rsid w:val="00296B79"/>
    <w:rsid w:val="00297667"/>
    <w:rsid w:val="002A00B0"/>
    <w:rsid w:val="002B3CB3"/>
    <w:rsid w:val="002B3F37"/>
    <w:rsid w:val="002C6D96"/>
    <w:rsid w:val="002C772F"/>
    <w:rsid w:val="002D3365"/>
    <w:rsid w:val="002D391E"/>
    <w:rsid w:val="002D637D"/>
    <w:rsid w:val="002D6451"/>
    <w:rsid w:val="002E4CDA"/>
    <w:rsid w:val="002E5DDF"/>
    <w:rsid w:val="002F0C96"/>
    <w:rsid w:val="002F0D17"/>
    <w:rsid w:val="002F2274"/>
    <w:rsid w:val="002F3F38"/>
    <w:rsid w:val="002F6040"/>
    <w:rsid w:val="002F6E8A"/>
    <w:rsid w:val="00300018"/>
    <w:rsid w:val="00302692"/>
    <w:rsid w:val="00304848"/>
    <w:rsid w:val="00310F8D"/>
    <w:rsid w:val="00313EB8"/>
    <w:rsid w:val="00317621"/>
    <w:rsid w:val="00317E92"/>
    <w:rsid w:val="00333878"/>
    <w:rsid w:val="00344E1F"/>
    <w:rsid w:val="00346F33"/>
    <w:rsid w:val="00350775"/>
    <w:rsid w:val="00352C01"/>
    <w:rsid w:val="00353F36"/>
    <w:rsid w:val="00355685"/>
    <w:rsid w:val="00367AC6"/>
    <w:rsid w:val="00375491"/>
    <w:rsid w:val="00375D28"/>
    <w:rsid w:val="00376FE4"/>
    <w:rsid w:val="003803E4"/>
    <w:rsid w:val="00384388"/>
    <w:rsid w:val="0038691F"/>
    <w:rsid w:val="00390D69"/>
    <w:rsid w:val="00391774"/>
    <w:rsid w:val="003945FA"/>
    <w:rsid w:val="003A1A36"/>
    <w:rsid w:val="003B1F7C"/>
    <w:rsid w:val="003B392A"/>
    <w:rsid w:val="003B49DE"/>
    <w:rsid w:val="003C1173"/>
    <w:rsid w:val="003C452E"/>
    <w:rsid w:val="003C6DED"/>
    <w:rsid w:val="003D282B"/>
    <w:rsid w:val="003D3098"/>
    <w:rsid w:val="003D5AD8"/>
    <w:rsid w:val="003E27B5"/>
    <w:rsid w:val="003E523F"/>
    <w:rsid w:val="003F664E"/>
    <w:rsid w:val="00400617"/>
    <w:rsid w:val="004015FC"/>
    <w:rsid w:val="00401C68"/>
    <w:rsid w:val="00402FF2"/>
    <w:rsid w:val="00404C35"/>
    <w:rsid w:val="00416130"/>
    <w:rsid w:val="00416E26"/>
    <w:rsid w:val="004172FD"/>
    <w:rsid w:val="00420676"/>
    <w:rsid w:val="00422471"/>
    <w:rsid w:val="004273C0"/>
    <w:rsid w:val="00440AF4"/>
    <w:rsid w:val="00446074"/>
    <w:rsid w:val="00446A99"/>
    <w:rsid w:val="00446E03"/>
    <w:rsid w:val="0045163C"/>
    <w:rsid w:val="00451E95"/>
    <w:rsid w:val="0045375D"/>
    <w:rsid w:val="00453BE8"/>
    <w:rsid w:val="00462835"/>
    <w:rsid w:val="00466647"/>
    <w:rsid w:val="00466E16"/>
    <w:rsid w:val="00471061"/>
    <w:rsid w:val="00476A6B"/>
    <w:rsid w:val="0048224B"/>
    <w:rsid w:val="00483D61"/>
    <w:rsid w:val="004842ED"/>
    <w:rsid w:val="0048496A"/>
    <w:rsid w:val="0048561C"/>
    <w:rsid w:val="0049142E"/>
    <w:rsid w:val="00491930"/>
    <w:rsid w:val="004936B1"/>
    <w:rsid w:val="004944AB"/>
    <w:rsid w:val="00495E49"/>
    <w:rsid w:val="004A19D1"/>
    <w:rsid w:val="004A428E"/>
    <w:rsid w:val="004A459F"/>
    <w:rsid w:val="004A61EF"/>
    <w:rsid w:val="004A7D1B"/>
    <w:rsid w:val="004B18F3"/>
    <w:rsid w:val="004B200B"/>
    <w:rsid w:val="004B270A"/>
    <w:rsid w:val="004B2F26"/>
    <w:rsid w:val="004B688E"/>
    <w:rsid w:val="004B717E"/>
    <w:rsid w:val="004B7E65"/>
    <w:rsid w:val="004C4374"/>
    <w:rsid w:val="004C533C"/>
    <w:rsid w:val="004C67EB"/>
    <w:rsid w:val="004C6C2A"/>
    <w:rsid w:val="004C7261"/>
    <w:rsid w:val="004D1CCE"/>
    <w:rsid w:val="004D34B5"/>
    <w:rsid w:val="004D5F29"/>
    <w:rsid w:val="004D7BC9"/>
    <w:rsid w:val="004E2F2C"/>
    <w:rsid w:val="004E338E"/>
    <w:rsid w:val="004E3989"/>
    <w:rsid w:val="004E43CD"/>
    <w:rsid w:val="004E4859"/>
    <w:rsid w:val="004E6532"/>
    <w:rsid w:val="004E738B"/>
    <w:rsid w:val="004E771F"/>
    <w:rsid w:val="004F0235"/>
    <w:rsid w:val="004F1A44"/>
    <w:rsid w:val="004F3079"/>
    <w:rsid w:val="004F436E"/>
    <w:rsid w:val="004F578F"/>
    <w:rsid w:val="00502719"/>
    <w:rsid w:val="00502AD3"/>
    <w:rsid w:val="00502E95"/>
    <w:rsid w:val="005035B6"/>
    <w:rsid w:val="0051124D"/>
    <w:rsid w:val="005118A4"/>
    <w:rsid w:val="005119EC"/>
    <w:rsid w:val="005121B2"/>
    <w:rsid w:val="005123D6"/>
    <w:rsid w:val="00514233"/>
    <w:rsid w:val="005144C1"/>
    <w:rsid w:val="005175DC"/>
    <w:rsid w:val="00517A49"/>
    <w:rsid w:val="00520D45"/>
    <w:rsid w:val="005211CF"/>
    <w:rsid w:val="005247BC"/>
    <w:rsid w:val="00530990"/>
    <w:rsid w:val="00532301"/>
    <w:rsid w:val="00535591"/>
    <w:rsid w:val="00535894"/>
    <w:rsid w:val="00536532"/>
    <w:rsid w:val="005414C5"/>
    <w:rsid w:val="00543C53"/>
    <w:rsid w:val="005456D9"/>
    <w:rsid w:val="00552AC7"/>
    <w:rsid w:val="00553613"/>
    <w:rsid w:val="00556603"/>
    <w:rsid w:val="0056110A"/>
    <w:rsid w:val="00565E0C"/>
    <w:rsid w:val="0057034B"/>
    <w:rsid w:val="005718D7"/>
    <w:rsid w:val="005737D2"/>
    <w:rsid w:val="00577A86"/>
    <w:rsid w:val="0058573C"/>
    <w:rsid w:val="005867E3"/>
    <w:rsid w:val="0059198C"/>
    <w:rsid w:val="00593898"/>
    <w:rsid w:val="005959FB"/>
    <w:rsid w:val="005A0746"/>
    <w:rsid w:val="005A3418"/>
    <w:rsid w:val="005A51A1"/>
    <w:rsid w:val="005B68BE"/>
    <w:rsid w:val="005C274C"/>
    <w:rsid w:val="005C3950"/>
    <w:rsid w:val="005D1B9C"/>
    <w:rsid w:val="005D2C4F"/>
    <w:rsid w:val="005D3CFC"/>
    <w:rsid w:val="005E3B3F"/>
    <w:rsid w:val="005E3C19"/>
    <w:rsid w:val="005E5EDA"/>
    <w:rsid w:val="005E6B0A"/>
    <w:rsid w:val="005E70EE"/>
    <w:rsid w:val="005E7E58"/>
    <w:rsid w:val="005F3F63"/>
    <w:rsid w:val="005F5DA6"/>
    <w:rsid w:val="005F7E06"/>
    <w:rsid w:val="006010A3"/>
    <w:rsid w:val="00602851"/>
    <w:rsid w:val="00605EF0"/>
    <w:rsid w:val="00614E3C"/>
    <w:rsid w:val="00620400"/>
    <w:rsid w:val="006232B6"/>
    <w:rsid w:val="00624A51"/>
    <w:rsid w:val="0062694B"/>
    <w:rsid w:val="00632237"/>
    <w:rsid w:val="00633347"/>
    <w:rsid w:val="0064308B"/>
    <w:rsid w:val="00643166"/>
    <w:rsid w:val="006451DE"/>
    <w:rsid w:val="0065445D"/>
    <w:rsid w:val="006572F7"/>
    <w:rsid w:val="0066713B"/>
    <w:rsid w:val="006702B8"/>
    <w:rsid w:val="00671B34"/>
    <w:rsid w:val="00674FE1"/>
    <w:rsid w:val="00675F32"/>
    <w:rsid w:val="0067750E"/>
    <w:rsid w:val="00680934"/>
    <w:rsid w:val="006843B6"/>
    <w:rsid w:val="0068601F"/>
    <w:rsid w:val="0068685D"/>
    <w:rsid w:val="006933AA"/>
    <w:rsid w:val="00696DCC"/>
    <w:rsid w:val="006A0AC9"/>
    <w:rsid w:val="006A4BFD"/>
    <w:rsid w:val="006A4C0D"/>
    <w:rsid w:val="006A4E6A"/>
    <w:rsid w:val="006A6CC7"/>
    <w:rsid w:val="006B1B5C"/>
    <w:rsid w:val="006B2EE7"/>
    <w:rsid w:val="006B3CC0"/>
    <w:rsid w:val="006B76C7"/>
    <w:rsid w:val="006B79B7"/>
    <w:rsid w:val="006C0BFD"/>
    <w:rsid w:val="006C52AE"/>
    <w:rsid w:val="006C70D5"/>
    <w:rsid w:val="006D1682"/>
    <w:rsid w:val="006D62C6"/>
    <w:rsid w:val="006D6F57"/>
    <w:rsid w:val="006E1106"/>
    <w:rsid w:val="006E2B16"/>
    <w:rsid w:val="006E2E4A"/>
    <w:rsid w:val="006E376F"/>
    <w:rsid w:val="006F117E"/>
    <w:rsid w:val="007038A4"/>
    <w:rsid w:val="00705896"/>
    <w:rsid w:val="0071432E"/>
    <w:rsid w:val="007146BD"/>
    <w:rsid w:val="0071771D"/>
    <w:rsid w:val="0072099A"/>
    <w:rsid w:val="0072345C"/>
    <w:rsid w:val="007265FD"/>
    <w:rsid w:val="00727B6F"/>
    <w:rsid w:val="00727B98"/>
    <w:rsid w:val="00730684"/>
    <w:rsid w:val="0073651F"/>
    <w:rsid w:val="00737198"/>
    <w:rsid w:val="00753135"/>
    <w:rsid w:val="007546D3"/>
    <w:rsid w:val="00754A03"/>
    <w:rsid w:val="00756224"/>
    <w:rsid w:val="00761944"/>
    <w:rsid w:val="00761A49"/>
    <w:rsid w:val="0076361A"/>
    <w:rsid w:val="0076719B"/>
    <w:rsid w:val="00772DAC"/>
    <w:rsid w:val="00775711"/>
    <w:rsid w:val="007760D0"/>
    <w:rsid w:val="007765EE"/>
    <w:rsid w:val="007826A1"/>
    <w:rsid w:val="0078612F"/>
    <w:rsid w:val="007913BE"/>
    <w:rsid w:val="007964FD"/>
    <w:rsid w:val="007A0745"/>
    <w:rsid w:val="007A4D36"/>
    <w:rsid w:val="007A752F"/>
    <w:rsid w:val="007B3A2C"/>
    <w:rsid w:val="007C7EB9"/>
    <w:rsid w:val="007D243D"/>
    <w:rsid w:val="007D2CF1"/>
    <w:rsid w:val="007D660D"/>
    <w:rsid w:val="007D7908"/>
    <w:rsid w:val="007E06F3"/>
    <w:rsid w:val="007E21B4"/>
    <w:rsid w:val="007E3CD8"/>
    <w:rsid w:val="007E56EB"/>
    <w:rsid w:val="007E6E45"/>
    <w:rsid w:val="007F19C0"/>
    <w:rsid w:val="007F1D34"/>
    <w:rsid w:val="008023AC"/>
    <w:rsid w:val="00807D80"/>
    <w:rsid w:val="008162E3"/>
    <w:rsid w:val="0082068B"/>
    <w:rsid w:val="00821E64"/>
    <w:rsid w:val="00832868"/>
    <w:rsid w:val="00833E8B"/>
    <w:rsid w:val="0083429B"/>
    <w:rsid w:val="008363AA"/>
    <w:rsid w:val="008462BA"/>
    <w:rsid w:val="00850AB8"/>
    <w:rsid w:val="00850F06"/>
    <w:rsid w:val="00851367"/>
    <w:rsid w:val="0085186B"/>
    <w:rsid w:val="00853181"/>
    <w:rsid w:val="0085643E"/>
    <w:rsid w:val="008566FA"/>
    <w:rsid w:val="008655B2"/>
    <w:rsid w:val="00865616"/>
    <w:rsid w:val="008756F2"/>
    <w:rsid w:val="00887AA7"/>
    <w:rsid w:val="00892C8F"/>
    <w:rsid w:val="008957C4"/>
    <w:rsid w:val="008966B2"/>
    <w:rsid w:val="008A032B"/>
    <w:rsid w:val="008A21E3"/>
    <w:rsid w:val="008A5676"/>
    <w:rsid w:val="008B4FFB"/>
    <w:rsid w:val="008B75FB"/>
    <w:rsid w:val="008C1DB4"/>
    <w:rsid w:val="008C28A6"/>
    <w:rsid w:val="008C33C1"/>
    <w:rsid w:val="008C4EFD"/>
    <w:rsid w:val="008D5B70"/>
    <w:rsid w:val="008E0192"/>
    <w:rsid w:val="008E0AA5"/>
    <w:rsid w:val="008E22FF"/>
    <w:rsid w:val="008E334A"/>
    <w:rsid w:val="008F036F"/>
    <w:rsid w:val="008F32C3"/>
    <w:rsid w:val="008F3F4D"/>
    <w:rsid w:val="008F5832"/>
    <w:rsid w:val="008F74F1"/>
    <w:rsid w:val="00903436"/>
    <w:rsid w:val="00906009"/>
    <w:rsid w:val="0091273A"/>
    <w:rsid w:val="00914856"/>
    <w:rsid w:val="0091731C"/>
    <w:rsid w:val="00922EE6"/>
    <w:rsid w:val="00923992"/>
    <w:rsid w:val="0092590B"/>
    <w:rsid w:val="00926ADF"/>
    <w:rsid w:val="00926C61"/>
    <w:rsid w:val="00927B44"/>
    <w:rsid w:val="00932E5A"/>
    <w:rsid w:val="00933B9A"/>
    <w:rsid w:val="00936DDE"/>
    <w:rsid w:val="009411E6"/>
    <w:rsid w:val="009438DF"/>
    <w:rsid w:val="00943DBE"/>
    <w:rsid w:val="009515F6"/>
    <w:rsid w:val="0095233C"/>
    <w:rsid w:val="009526CD"/>
    <w:rsid w:val="009533B3"/>
    <w:rsid w:val="00954C3A"/>
    <w:rsid w:val="00960809"/>
    <w:rsid w:val="00964505"/>
    <w:rsid w:val="00964FBE"/>
    <w:rsid w:val="00970D23"/>
    <w:rsid w:val="00971949"/>
    <w:rsid w:val="00973AA3"/>
    <w:rsid w:val="00975C62"/>
    <w:rsid w:val="00976B6B"/>
    <w:rsid w:val="0098381F"/>
    <w:rsid w:val="00984516"/>
    <w:rsid w:val="00992686"/>
    <w:rsid w:val="00997472"/>
    <w:rsid w:val="009A0A89"/>
    <w:rsid w:val="009B2775"/>
    <w:rsid w:val="009B57F1"/>
    <w:rsid w:val="009C2160"/>
    <w:rsid w:val="009C2EFA"/>
    <w:rsid w:val="009C30B4"/>
    <w:rsid w:val="009D5D68"/>
    <w:rsid w:val="009D606E"/>
    <w:rsid w:val="009E0F4B"/>
    <w:rsid w:val="009E1CCE"/>
    <w:rsid w:val="009E37A6"/>
    <w:rsid w:val="009E69D6"/>
    <w:rsid w:val="009E72F8"/>
    <w:rsid w:val="009F5BEF"/>
    <w:rsid w:val="009F70A4"/>
    <w:rsid w:val="00A042B3"/>
    <w:rsid w:val="00A050C2"/>
    <w:rsid w:val="00A0534C"/>
    <w:rsid w:val="00A107F9"/>
    <w:rsid w:val="00A12137"/>
    <w:rsid w:val="00A131A2"/>
    <w:rsid w:val="00A245E4"/>
    <w:rsid w:val="00A27E83"/>
    <w:rsid w:val="00A30C88"/>
    <w:rsid w:val="00A3546F"/>
    <w:rsid w:val="00A4149C"/>
    <w:rsid w:val="00A464D1"/>
    <w:rsid w:val="00A53A43"/>
    <w:rsid w:val="00A56002"/>
    <w:rsid w:val="00A63439"/>
    <w:rsid w:val="00A654B7"/>
    <w:rsid w:val="00A6766C"/>
    <w:rsid w:val="00A67AAC"/>
    <w:rsid w:val="00A729BA"/>
    <w:rsid w:val="00A743C5"/>
    <w:rsid w:val="00A8279A"/>
    <w:rsid w:val="00A84408"/>
    <w:rsid w:val="00A8443F"/>
    <w:rsid w:val="00A85989"/>
    <w:rsid w:val="00A87DE0"/>
    <w:rsid w:val="00A95D78"/>
    <w:rsid w:val="00A96B44"/>
    <w:rsid w:val="00AA37C3"/>
    <w:rsid w:val="00AB0FCF"/>
    <w:rsid w:val="00AB2165"/>
    <w:rsid w:val="00AB3434"/>
    <w:rsid w:val="00AB34A1"/>
    <w:rsid w:val="00AB3EDF"/>
    <w:rsid w:val="00AB50FF"/>
    <w:rsid w:val="00AB522B"/>
    <w:rsid w:val="00AB69DA"/>
    <w:rsid w:val="00AC0AF1"/>
    <w:rsid w:val="00AC23E6"/>
    <w:rsid w:val="00AD7959"/>
    <w:rsid w:val="00AE1470"/>
    <w:rsid w:val="00AE1820"/>
    <w:rsid w:val="00AE2792"/>
    <w:rsid w:val="00AE488A"/>
    <w:rsid w:val="00AE5F7C"/>
    <w:rsid w:val="00AF34DD"/>
    <w:rsid w:val="00AF7C32"/>
    <w:rsid w:val="00B00159"/>
    <w:rsid w:val="00B00551"/>
    <w:rsid w:val="00B024D3"/>
    <w:rsid w:val="00B0279A"/>
    <w:rsid w:val="00B077FF"/>
    <w:rsid w:val="00B10167"/>
    <w:rsid w:val="00B1374B"/>
    <w:rsid w:val="00B145BB"/>
    <w:rsid w:val="00B151DA"/>
    <w:rsid w:val="00B23699"/>
    <w:rsid w:val="00B239F2"/>
    <w:rsid w:val="00B37A04"/>
    <w:rsid w:val="00B43C23"/>
    <w:rsid w:val="00B536B2"/>
    <w:rsid w:val="00B6183F"/>
    <w:rsid w:val="00B6636A"/>
    <w:rsid w:val="00B67A6D"/>
    <w:rsid w:val="00B713CE"/>
    <w:rsid w:val="00B72818"/>
    <w:rsid w:val="00B731CE"/>
    <w:rsid w:val="00B733CA"/>
    <w:rsid w:val="00B809D4"/>
    <w:rsid w:val="00B80B75"/>
    <w:rsid w:val="00B82621"/>
    <w:rsid w:val="00B82B5F"/>
    <w:rsid w:val="00B85491"/>
    <w:rsid w:val="00B862F1"/>
    <w:rsid w:val="00B93278"/>
    <w:rsid w:val="00BA2423"/>
    <w:rsid w:val="00BA2F95"/>
    <w:rsid w:val="00BB2114"/>
    <w:rsid w:val="00BB4B82"/>
    <w:rsid w:val="00BB7991"/>
    <w:rsid w:val="00BC157A"/>
    <w:rsid w:val="00BC3C04"/>
    <w:rsid w:val="00BC4CBD"/>
    <w:rsid w:val="00BC539B"/>
    <w:rsid w:val="00BC6E8E"/>
    <w:rsid w:val="00BD4723"/>
    <w:rsid w:val="00BD50EB"/>
    <w:rsid w:val="00BD5FD2"/>
    <w:rsid w:val="00BD7F2B"/>
    <w:rsid w:val="00BE38E2"/>
    <w:rsid w:val="00BF3DB6"/>
    <w:rsid w:val="00BF4BED"/>
    <w:rsid w:val="00BF638E"/>
    <w:rsid w:val="00BF775C"/>
    <w:rsid w:val="00BF7CA7"/>
    <w:rsid w:val="00C06E16"/>
    <w:rsid w:val="00C13D3D"/>
    <w:rsid w:val="00C14E67"/>
    <w:rsid w:val="00C15518"/>
    <w:rsid w:val="00C15E6A"/>
    <w:rsid w:val="00C22CB9"/>
    <w:rsid w:val="00C22D3D"/>
    <w:rsid w:val="00C231E4"/>
    <w:rsid w:val="00C25EF4"/>
    <w:rsid w:val="00C27800"/>
    <w:rsid w:val="00C27BA2"/>
    <w:rsid w:val="00C344BE"/>
    <w:rsid w:val="00C3646C"/>
    <w:rsid w:val="00C37967"/>
    <w:rsid w:val="00C41508"/>
    <w:rsid w:val="00C51AFD"/>
    <w:rsid w:val="00C53B98"/>
    <w:rsid w:val="00C55C9B"/>
    <w:rsid w:val="00C56903"/>
    <w:rsid w:val="00C60DDA"/>
    <w:rsid w:val="00C63700"/>
    <w:rsid w:val="00C71819"/>
    <w:rsid w:val="00C7489A"/>
    <w:rsid w:val="00C75D85"/>
    <w:rsid w:val="00C76413"/>
    <w:rsid w:val="00C76522"/>
    <w:rsid w:val="00C8347B"/>
    <w:rsid w:val="00C84953"/>
    <w:rsid w:val="00C84C4C"/>
    <w:rsid w:val="00C85545"/>
    <w:rsid w:val="00C8625D"/>
    <w:rsid w:val="00C86C31"/>
    <w:rsid w:val="00C95CF4"/>
    <w:rsid w:val="00C97E26"/>
    <w:rsid w:val="00CA3B6E"/>
    <w:rsid w:val="00CA5CE4"/>
    <w:rsid w:val="00CB0995"/>
    <w:rsid w:val="00CB39D4"/>
    <w:rsid w:val="00CB45A3"/>
    <w:rsid w:val="00CB5F1A"/>
    <w:rsid w:val="00CB62C8"/>
    <w:rsid w:val="00CB6BBD"/>
    <w:rsid w:val="00CB7A07"/>
    <w:rsid w:val="00CC19F1"/>
    <w:rsid w:val="00CC7246"/>
    <w:rsid w:val="00CD269E"/>
    <w:rsid w:val="00CD3844"/>
    <w:rsid w:val="00CE1068"/>
    <w:rsid w:val="00CE39F3"/>
    <w:rsid w:val="00CF18F3"/>
    <w:rsid w:val="00CF38F6"/>
    <w:rsid w:val="00D10BD9"/>
    <w:rsid w:val="00D1126C"/>
    <w:rsid w:val="00D1214A"/>
    <w:rsid w:val="00D13588"/>
    <w:rsid w:val="00D14224"/>
    <w:rsid w:val="00D203C4"/>
    <w:rsid w:val="00D25C35"/>
    <w:rsid w:val="00D30E4F"/>
    <w:rsid w:val="00D30FFC"/>
    <w:rsid w:val="00D31117"/>
    <w:rsid w:val="00D32056"/>
    <w:rsid w:val="00D35644"/>
    <w:rsid w:val="00D35AB7"/>
    <w:rsid w:val="00D3715E"/>
    <w:rsid w:val="00D3745E"/>
    <w:rsid w:val="00D40A67"/>
    <w:rsid w:val="00D42600"/>
    <w:rsid w:val="00D44ABB"/>
    <w:rsid w:val="00D50DCF"/>
    <w:rsid w:val="00D52D06"/>
    <w:rsid w:val="00D53D37"/>
    <w:rsid w:val="00D5489E"/>
    <w:rsid w:val="00D55DDF"/>
    <w:rsid w:val="00D568A0"/>
    <w:rsid w:val="00D602E9"/>
    <w:rsid w:val="00D625A1"/>
    <w:rsid w:val="00D64180"/>
    <w:rsid w:val="00D64C1C"/>
    <w:rsid w:val="00D64CA6"/>
    <w:rsid w:val="00D65BA6"/>
    <w:rsid w:val="00D6778F"/>
    <w:rsid w:val="00D71213"/>
    <w:rsid w:val="00D71F2B"/>
    <w:rsid w:val="00D728C6"/>
    <w:rsid w:val="00D7318E"/>
    <w:rsid w:val="00D76B43"/>
    <w:rsid w:val="00D83D98"/>
    <w:rsid w:val="00D91472"/>
    <w:rsid w:val="00D9471A"/>
    <w:rsid w:val="00D94839"/>
    <w:rsid w:val="00DA224A"/>
    <w:rsid w:val="00DA38A8"/>
    <w:rsid w:val="00DA6373"/>
    <w:rsid w:val="00DA662B"/>
    <w:rsid w:val="00DA6FC5"/>
    <w:rsid w:val="00DB291E"/>
    <w:rsid w:val="00DC0157"/>
    <w:rsid w:val="00DC03AC"/>
    <w:rsid w:val="00DC17FE"/>
    <w:rsid w:val="00DC2F25"/>
    <w:rsid w:val="00DC3A13"/>
    <w:rsid w:val="00DD25A3"/>
    <w:rsid w:val="00DD348F"/>
    <w:rsid w:val="00DD477D"/>
    <w:rsid w:val="00DE0F2B"/>
    <w:rsid w:val="00DF69A4"/>
    <w:rsid w:val="00E015D9"/>
    <w:rsid w:val="00E0748A"/>
    <w:rsid w:val="00E1384A"/>
    <w:rsid w:val="00E15FFF"/>
    <w:rsid w:val="00E16472"/>
    <w:rsid w:val="00E20A44"/>
    <w:rsid w:val="00E20B8E"/>
    <w:rsid w:val="00E2148C"/>
    <w:rsid w:val="00E22DA2"/>
    <w:rsid w:val="00E24EB8"/>
    <w:rsid w:val="00E25EF5"/>
    <w:rsid w:val="00E26783"/>
    <w:rsid w:val="00E27E85"/>
    <w:rsid w:val="00E31D52"/>
    <w:rsid w:val="00E35DEF"/>
    <w:rsid w:val="00E40201"/>
    <w:rsid w:val="00E411C3"/>
    <w:rsid w:val="00E45B7C"/>
    <w:rsid w:val="00E45C26"/>
    <w:rsid w:val="00E46371"/>
    <w:rsid w:val="00E540A4"/>
    <w:rsid w:val="00E56B2B"/>
    <w:rsid w:val="00E62DD4"/>
    <w:rsid w:val="00E775CE"/>
    <w:rsid w:val="00E77863"/>
    <w:rsid w:val="00E805E6"/>
    <w:rsid w:val="00E866F1"/>
    <w:rsid w:val="00E87F7A"/>
    <w:rsid w:val="00E95180"/>
    <w:rsid w:val="00EA3F36"/>
    <w:rsid w:val="00EA53AD"/>
    <w:rsid w:val="00EB35EA"/>
    <w:rsid w:val="00EB36FE"/>
    <w:rsid w:val="00EC02AA"/>
    <w:rsid w:val="00EC51DA"/>
    <w:rsid w:val="00EC5A8A"/>
    <w:rsid w:val="00ED0F8F"/>
    <w:rsid w:val="00ED15B0"/>
    <w:rsid w:val="00ED2CC6"/>
    <w:rsid w:val="00ED5932"/>
    <w:rsid w:val="00ED5C04"/>
    <w:rsid w:val="00ED657F"/>
    <w:rsid w:val="00ED717E"/>
    <w:rsid w:val="00EE4E4F"/>
    <w:rsid w:val="00EE5AC9"/>
    <w:rsid w:val="00EE61F8"/>
    <w:rsid w:val="00EE65D8"/>
    <w:rsid w:val="00EF10F5"/>
    <w:rsid w:val="00EF4687"/>
    <w:rsid w:val="00F0419F"/>
    <w:rsid w:val="00F04CBB"/>
    <w:rsid w:val="00F060C5"/>
    <w:rsid w:val="00F15744"/>
    <w:rsid w:val="00F169D7"/>
    <w:rsid w:val="00F20339"/>
    <w:rsid w:val="00F2449E"/>
    <w:rsid w:val="00F40D99"/>
    <w:rsid w:val="00F415D2"/>
    <w:rsid w:val="00F437D6"/>
    <w:rsid w:val="00F504DE"/>
    <w:rsid w:val="00F53E1F"/>
    <w:rsid w:val="00F56067"/>
    <w:rsid w:val="00F61F27"/>
    <w:rsid w:val="00F63875"/>
    <w:rsid w:val="00F66296"/>
    <w:rsid w:val="00F7186A"/>
    <w:rsid w:val="00F72EBD"/>
    <w:rsid w:val="00F83BC8"/>
    <w:rsid w:val="00FA05E7"/>
    <w:rsid w:val="00FA07AB"/>
    <w:rsid w:val="00FA276B"/>
    <w:rsid w:val="00FB223F"/>
    <w:rsid w:val="00FB6AB1"/>
    <w:rsid w:val="00FB6EF9"/>
    <w:rsid w:val="00FC41AB"/>
    <w:rsid w:val="00FC6C23"/>
    <w:rsid w:val="00FC7D44"/>
    <w:rsid w:val="00FD006F"/>
    <w:rsid w:val="00FD1F56"/>
    <w:rsid w:val="00FD3A9D"/>
    <w:rsid w:val="00FD7100"/>
    <w:rsid w:val="00FE45A8"/>
    <w:rsid w:val="00FF54A7"/>
    <w:rsid w:val="00FF5F5A"/>
    <w:rsid w:val="00FF6804"/>
    <w:rsid w:val="00FF6D77"/>
    <w:rsid w:val="00FF7E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9D9379"/>
  <w15:docId w15:val="{E21A7D68-E481-431E-B08E-37FC232F2E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35AB7"/>
    <w:rPr>
      <w:color w:val="0000FF"/>
      <w:u w:val="single"/>
    </w:rPr>
  </w:style>
  <w:style w:type="paragraph" w:styleId="NoSpacing">
    <w:name w:val="No Spacing"/>
    <w:uiPriority w:val="1"/>
    <w:qFormat/>
    <w:rsid w:val="00922EE6"/>
    <w:rPr>
      <w:sz w:val="24"/>
      <w:szCs w:val="24"/>
      <w:lang w:eastAsia="en-GB"/>
    </w:rPr>
  </w:style>
  <w:style w:type="paragraph" w:styleId="ListParagraph">
    <w:name w:val="List Paragraph"/>
    <w:basedOn w:val="Normal"/>
    <w:uiPriority w:val="34"/>
    <w:qFormat/>
    <w:rsid w:val="0007435F"/>
    <w:pPr>
      <w:ind w:left="720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C7181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uiPriority w:val="99"/>
    <w:semiHidden/>
    <w:rsid w:val="00C71819"/>
    <w:rPr>
      <w:rFonts w:ascii="Segoe UI" w:hAnsi="Segoe UI" w:cs="Segoe UI"/>
      <w:sz w:val="18"/>
      <w:szCs w:val="18"/>
    </w:rPr>
  </w:style>
  <w:style w:type="character" w:styleId="UnresolvedMention">
    <w:name w:val="Unresolved Mention"/>
    <w:uiPriority w:val="99"/>
    <w:semiHidden/>
    <w:unhideWhenUsed/>
    <w:rsid w:val="00A107F9"/>
    <w:rPr>
      <w:color w:val="808080"/>
      <w:shd w:val="clear" w:color="auto" w:fill="E6E6E6"/>
    </w:rPr>
  </w:style>
  <w:style w:type="paragraph" w:styleId="Revision">
    <w:name w:val="Revision"/>
    <w:hidden/>
    <w:uiPriority w:val="99"/>
    <w:semiHidden/>
    <w:rsid w:val="006E376F"/>
    <w:rPr>
      <w:sz w:val="24"/>
      <w:szCs w:val="24"/>
      <w:lang w:eastAsia="en-GB"/>
    </w:rPr>
  </w:style>
  <w:style w:type="paragraph" w:styleId="Header">
    <w:name w:val="header"/>
    <w:basedOn w:val="Normal"/>
    <w:link w:val="HeaderChar"/>
    <w:uiPriority w:val="99"/>
    <w:unhideWhenUsed/>
    <w:rsid w:val="00D9471A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9471A"/>
    <w:rPr>
      <w:sz w:val="24"/>
      <w:szCs w:val="24"/>
      <w:lang w:eastAsia="en-GB"/>
    </w:rPr>
  </w:style>
  <w:style w:type="paragraph" w:styleId="Footer">
    <w:name w:val="footer"/>
    <w:basedOn w:val="Normal"/>
    <w:link w:val="FooterChar"/>
    <w:uiPriority w:val="99"/>
    <w:unhideWhenUsed/>
    <w:rsid w:val="00D9471A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9471A"/>
    <w:rPr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lerk@llanstadwell-cc.gov.uk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ane%20Clark\AppData\Roaming\Microsoft\Templates\LCC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E5A29-C942-4FA8-89F8-A647C20B734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LCC LETTERHEAD</Template>
  <TotalTime>65</TotalTime>
  <Pages>2</Pages>
  <Words>490</Words>
  <Characters>2798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LLANDSTADWELL COMMUNITY COUNCIL</vt:lpstr>
    </vt:vector>
  </TitlesOfParts>
  <Company/>
  <LinksUpToDate>false</LinksUpToDate>
  <CharactersWithSpaces>3282</CharactersWithSpaces>
  <SharedDoc>false</SharedDoc>
  <HLinks>
    <vt:vector size="6" baseType="variant">
      <vt:variant>
        <vt:i4>3211341</vt:i4>
      </vt:variant>
      <vt:variant>
        <vt:i4>0</vt:i4>
      </vt:variant>
      <vt:variant>
        <vt:i4>0</vt:i4>
      </vt:variant>
      <vt:variant>
        <vt:i4>5</vt:i4>
      </vt:variant>
      <vt:variant>
        <vt:lpwstr>mailto:janeclark2009@hotmail.co.uk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LLANDSTADWELL COMMUNITY COUNCIL</dc:title>
  <dc:subject/>
  <dc:creator>Jane Clark</dc:creator>
  <cp:keywords/>
  <dc:description/>
  <cp:lastModifiedBy>Jane Clark-Davies</cp:lastModifiedBy>
  <cp:revision>4</cp:revision>
  <cp:lastPrinted>2025-02-05T19:02:00Z</cp:lastPrinted>
  <dcterms:created xsi:type="dcterms:W3CDTF">2025-01-07T20:24:00Z</dcterms:created>
  <dcterms:modified xsi:type="dcterms:W3CDTF">2025-02-05T19:03:00Z</dcterms:modified>
</cp:coreProperties>
</file>